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43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</w:tblGrid>
      <w:tr w:rsidR="00026E79" w:rsidRPr="00636C45" w14:paraId="6211322D" w14:textId="77777777" w:rsidTr="00026E79">
        <w:trPr>
          <w:trHeight w:val="4410"/>
        </w:trPr>
        <w:tc>
          <w:tcPr>
            <w:tcW w:w="3600" w:type="dxa"/>
          </w:tcPr>
          <w:p w14:paraId="16095B66" w14:textId="21CC8D4C" w:rsidR="00026E79" w:rsidRPr="00636C45" w:rsidRDefault="00026E79" w:rsidP="00026E79">
            <w:pPr>
              <w:tabs>
                <w:tab w:val="left" w:pos="990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229F5A" wp14:editId="1439A880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1088390</wp:posOffset>
                  </wp:positionV>
                  <wp:extent cx="2139950" cy="2150745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oto_CV_quadrat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15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000422D6" w14:textId="63E10C25" w:rsidR="00026E79" w:rsidRPr="00636C45" w:rsidRDefault="00026E79" w:rsidP="00026E79">
            <w:pPr>
              <w:tabs>
                <w:tab w:val="left" w:pos="990"/>
              </w:tabs>
              <w:rPr>
                <w:noProof/>
              </w:rPr>
            </w:pPr>
            <w:r>
              <w:rPr>
                <w:noProof/>
                <w:lang w:bidi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34C663" wp14:editId="68D1FB9E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1017905</wp:posOffset>
                      </wp:positionV>
                      <wp:extent cx="4033520" cy="1859280"/>
                      <wp:effectExtent l="0" t="0" r="17780" b="1524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3520" cy="1859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8018C7B" w14:textId="77777777" w:rsidR="00026E79" w:rsidRPr="00026E79" w:rsidRDefault="00026E79" w:rsidP="00026E79">
                                  <w:pPr>
                                    <w:rPr>
                                      <w:color w:val="000000" w:themeColor="text1"/>
                                      <w:sz w:val="80"/>
                                      <w:szCs w:val="80"/>
                                    </w:rPr>
                                  </w:pPr>
                                  <w:r w:rsidRPr="00026E79">
                                    <w:rPr>
                                      <w:color w:val="000000" w:themeColor="text1"/>
                                      <w:sz w:val="80"/>
                                      <w:szCs w:val="80"/>
                                    </w:rPr>
                                    <w:t>SCRIVI IL TUO NOME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34C6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27.65pt;margin-top:80.15pt;width:317.6pt;height:146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" fillcolor="white [3201]" strokecolor="white [3212]" strokeweight=".5pt">
                      <v:textbox style="mso-fit-shape-to-text:t">
                        <w:txbxContent>
                          <w:p w14:paraId="28018C7B" w14:textId="77777777" w:rsidR="00026E79" w:rsidRPr="00026E79" w:rsidRDefault="00026E79" w:rsidP="00026E79">
                            <w:pPr>
                              <w:rPr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026E79">
                              <w:rPr>
                                <w:color w:val="000000" w:themeColor="text1"/>
                                <w:sz w:val="80"/>
                                <w:szCs w:val="80"/>
                              </w:rPr>
                              <w:t>SCRIVI IL TUO NOME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bidi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A448FF" wp14:editId="77453CF7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2374682</wp:posOffset>
                      </wp:positionV>
                      <wp:extent cx="4033520" cy="1859280"/>
                      <wp:effectExtent l="0" t="0" r="17780" b="8255"/>
                      <wp:wrapNone/>
                      <wp:docPr id="5" name="Casella di tes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3520" cy="1859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20B7156" w14:textId="3A53F407" w:rsidR="00026E79" w:rsidRDefault="00026E79" w:rsidP="00026E79">
                                  <w:pPr>
                                    <w:spacing w:line="480" w:lineRule="auto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26E7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La città in cui vivi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  <w:t>La tua età</w:t>
                                  </w:r>
                                </w:p>
                                <w:p w14:paraId="41C58271" w14:textId="69153DBE" w:rsidR="00026E79" w:rsidRPr="00026E79" w:rsidRDefault="00026E79" w:rsidP="00026E79">
                                  <w:pPr>
                                    <w:spacing w:line="480" w:lineRule="auto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Email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  <w:t>Telefono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448FF" id="Casella di testo 5" o:spid="_x0000_s1027" type="#_x0000_t202" style="position:absolute;margin-left:27.65pt;margin-top:187pt;width:317.6pt;height:146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" fillcolor="white [3201]" strokecolor="white [3212]" strokeweight=".5pt">
                      <v:textbox style="mso-fit-shape-to-text:t">
                        <w:txbxContent>
                          <w:p w14:paraId="720B7156" w14:textId="3A53F407" w:rsidR="00026E79" w:rsidRDefault="00026E79" w:rsidP="00026E79">
                            <w:pPr>
                              <w:spacing w:line="480" w:lineRule="auto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26E7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La città in cui vivi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La tua età</w:t>
                            </w:r>
                          </w:p>
                          <w:p w14:paraId="41C58271" w14:textId="69153DBE" w:rsidR="00026E79" w:rsidRPr="00026E79" w:rsidRDefault="00026E79" w:rsidP="00026E79">
                            <w:pPr>
                              <w:spacing w:line="480" w:lineRule="auto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Telefono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6E79" w:rsidRPr="00636C45" w14:paraId="7390AE31" w14:textId="77777777" w:rsidTr="00026E79">
        <w:tc>
          <w:tcPr>
            <w:tcW w:w="3600" w:type="dxa"/>
          </w:tcPr>
          <w:p w14:paraId="4C6947C4" w14:textId="0DF57C36" w:rsidR="00026E79" w:rsidRPr="008F5009" w:rsidRDefault="00026E79" w:rsidP="00026E79">
            <w:pPr>
              <w:rPr>
                <w:noProof/>
              </w:rPr>
            </w:pPr>
          </w:p>
        </w:tc>
        <w:tc>
          <w:tcPr>
            <w:tcW w:w="720" w:type="dxa"/>
          </w:tcPr>
          <w:p w14:paraId="7DF2FB6C" w14:textId="77777777" w:rsidR="00026E79" w:rsidRPr="008F5009" w:rsidRDefault="00026E79" w:rsidP="00026E79">
            <w:pPr>
              <w:tabs>
                <w:tab w:val="left" w:pos="990"/>
              </w:tabs>
              <w:rPr>
                <w:noProof/>
              </w:rPr>
            </w:pPr>
          </w:p>
        </w:tc>
      </w:tr>
    </w:tbl>
    <w:p w14:paraId="107772BC" w14:textId="389F80F7" w:rsidR="0043117B" w:rsidRDefault="004D73E3" w:rsidP="000C45FF">
      <w:pPr>
        <w:tabs>
          <w:tab w:val="left" w:pos="990"/>
        </w:tabs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3" behindDoc="1" locked="0" layoutInCell="1" allowOverlap="1" wp14:anchorId="5A23522E" wp14:editId="3BD33462">
            <wp:simplePos x="0" y="0"/>
            <wp:positionH relativeFrom="column">
              <wp:posOffset>53964</wp:posOffset>
            </wp:positionH>
            <wp:positionV relativeFrom="paragraph">
              <wp:posOffset>172439</wp:posOffset>
            </wp:positionV>
            <wp:extent cx="6595089" cy="8730429"/>
            <wp:effectExtent l="0" t="0" r="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fondo_grigio.png"/>
                    <pic:cNvPicPr/>
                  </pic:nvPicPr>
                  <pic:blipFill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983" cy="8732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E79">
        <w:rPr>
          <w:noProof/>
          <w:lang w:bidi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ED45A" wp14:editId="0033C324">
                <wp:simplePos x="0" y="0"/>
                <wp:positionH relativeFrom="column">
                  <wp:posOffset>2710180</wp:posOffset>
                </wp:positionH>
                <wp:positionV relativeFrom="paragraph">
                  <wp:posOffset>3076575</wp:posOffset>
                </wp:positionV>
                <wp:extent cx="4033520" cy="1859280"/>
                <wp:effectExtent l="0" t="0" r="17780" b="1905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520" cy="185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id w:val="1049110328"/>
                              <w:placeholder>
                                <w:docPart w:val="57BB1CE7060F5643BD1461C8D6FEF209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510A913" w14:textId="77777777" w:rsidR="00026E79" w:rsidRPr="00636C45" w:rsidRDefault="00026E79" w:rsidP="00026E79">
                                <w:pPr>
                                  <w:pStyle w:val="Titolo2"/>
                                  <w:rPr>
                                    <w:noProof/>
                                  </w:rPr>
                                </w:pPr>
                                <w:r w:rsidRPr="00636C45">
                                  <w:rPr>
                                    <w:noProof/>
                                    <w:lang w:bidi="it-IT"/>
                                  </w:rPr>
                                  <w:t>ISTRUZIONE</w:t>
                                </w:r>
                              </w:p>
                            </w:sdtContent>
                          </w:sdt>
                          <w:p w14:paraId="2B330FCD" w14:textId="77777777" w:rsidR="00026E79" w:rsidRPr="00636C45" w:rsidRDefault="005F6F26" w:rsidP="00026E79">
                            <w:pPr>
                              <w:pStyle w:val="Titolo4"/>
                              <w:rPr>
                                <w:noProof/>
                              </w:rPr>
                            </w:pPr>
                            <w:sdt>
                              <w:sdtPr>
                                <w:rPr>
                                  <w:noProof/>
                                </w:rPr>
                                <w:id w:val="245614494"/>
                                <w:placeholder>
                                  <w:docPart w:val="10024B1C83179E47B0BEEE31642024D9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[Nome istituto]</w:t>
                                </w:r>
                              </w:sdtContent>
                            </w:sdt>
                          </w:p>
                          <w:p w14:paraId="60F1FEDE" w14:textId="77777777" w:rsidR="00026E79" w:rsidRPr="00636C45" w:rsidRDefault="005F6F26" w:rsidP="00026E79">
                            <w:pPr>
                              <w:pStyle w:val="Data"/>
                              <w:rPr>
                                <w:noProof/>
                              </w:rPr>
                            </w:pPr>
                            <w:sdt>
                              <w:sdtPr>
                                <w:rPr>
                                  <w:noProof/>
                                </w:rPr>
                                <w:id w:val="201059472"/>
                                <w:placeholder>
                                  <w:docPart w:val="DFB8F900E10E004192ACCC524D18796E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[Data di inizio]</w:t>
                                </w:r>
                              </w:sdtContent>
                            </w:sdt>
                            <w:r w:rsidR="00026E79" w:rsidRPr="00636C45">
                              <w:rPr>
                                <w:noProof/>
                                <w:lang w:bidi="it-IT"/>
                              </w:rPr>
                              <w:t xml:space="preserve"> - </w:t>
                            </w:r>
                            <w:sdt>
                              <w:sdtPr>
                                <w:rPr>
                                  <w:noProof/>
                                </w:rPr>
                                <w:id w:val="-1419934752"/>
                                <w:placeholder>
                                  <w:docPart w:val="56EAB0FF3A8DEB438A92F82A8AB48ACB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[Data di fine]</w:t>
                                </w:r>
                              </w:sdtContent>
                            </w:sdt>
                          </w:p>
                          <w:p w14:paraId="3ECB6ADB" w14:textId="77777777" w:rsidR="00026E79" w:rsidRPr="00636C45" w:rsidRDefault="005F6F26" w:rsidP="00026E79">
                            <w:pPr>
                              <w:rPr>
                                <w:noProof/>
                              </w:rPr>
                            </w:pPr>
                            <w:sdt>
                              <w:sdtPr>
                                <w:rPr>
                                  <w:noProof/>
                                </w:rPr>
                                <w:id w:val="1002478056"/>
                                <w:placeholder>
                                  <w:docPart w:val="D07DC0647262914DAA0A6FA54B48B288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[Qui si possono sfoggiare la media dei voti, i premi e le lodi. Inserire anche un riepilogo dei corsi frequentati.]</w:t>
                                </w:r>
                              </w:sdtContent>
                            </w:sdt>
                            <w:r w:rsidR="00026E79" w:rsidRPr="00636C45">
                              <w:rPr>
                                <w:noProof/>
                                <w:lang w:bidi="it-IT"/>
                              </w:rPr>
                              <w:t xml:space="preserve"> </w:t>
                            </w:r>
                          </w:p>
                          <w:p w14:paraId="1CCF3617" w14:textId="77777777" w:rsidR="00026E79" w:rsidRPr="00636C45" w:rsidRDefault="00026E79" w:rsidP="00026E79">
                            <w:pPr>
                              <w:rPr>
                                <w:noProof/>
                              </w:rPr>
                            </w:pPr>
                            <w:r w:rsidRPr="00636C45">
                              <w:rPr>
                                <w:noProof/>
                                <w:lang w:bidi="it-IT"/>
                              </w:rPr>
                              <w:t xml:space="preserve"> </w:t>
                            </w:r>
                          </w:p>
                          <w:p w14:paraId="545AE4B9" w14:textId="77777777" w:rsidR="00026E79" w:rsidRPr="00636C45" w:rsidRDefault="005F6F26" w:rsidP="00026E79">
                            <w:pPr>
                              <w:pStyle w:val="Titolo4"/>
                              <w:rPr>
                                <w:noProof/>
                              </w:rPr>
                            </w:pPr>
                            <w:sdt>
                              <w:sdtPr>
                                <w:rPr>
                                  <w:noProof/>
                                </w:rPr>
                                <w:id w:val="1241451579"/>
                                <w:placeholder>
                                  <w:docPart w:val="D0F859404E17C740A2B9859015D918AA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[Nome istituto]</w:t>
                                </w:r>
                              </w:sdtContent>
                            </w:sdt>
                          </w:p>
                          <w:p w14:paraId="3E057B47" w14:textId="77777777" w:rsidR="00026E79" w:rsidRPr="00636C45" w:rsidRDefault="005F6F26" w:rsidP="00026E79">
                            <w:pPr>
                              <w:pStyle w:val="Data"/>
                              <w:rPr>
                                <w:noProof/>
                              </w:rPr>
                            </w:pPr>
                            <w:sdt>
                              <w:sdtPr>
                                <w:rPr>
                                  <w:noProof/>
                                </w:rPr>
                                <w:id w:val="-2093458329"/>
                                <w:placeholder>
                                  <w:docPart w:val="2393061356A73E4EAED0CB4B3603A857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[Data di inizio]</w:t>
                                </w:r>
                              </w:sdtContent>
                            </w:sdt>
                            <w:r w:rsidR="00026E79" w:rsidRPr="00636C45">
                              <w:rPr>
                                <w:noProof/>
                                <w:lang w:bidi="it-IT"/>
                              </w:rPr>
                              <w:t xml:space="preserve"> - </w:t>
                            </w:r>
                            <w:sdt>
                              <w:sdtPr>
                                <w:rPr>
                                  <w:noProof/>
                                </w:rPr>
                                <w:id w:val="856245324"/>
                                <w:placeholder>
                                  <w:docPart w:val="6AF4CC473669004B81D2BF3F53E0981A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[Data di fine]</w:t>
                                </w:r>
                              </w:sdtContent>
                            </w:sdt>
                          </w:p>
                          <w:p w14:paraId="5609F3AE" w14:textId="51BBC0CE" w:rsidR="00026E79" w:rsidRPr="00026E79" w:rsidRDefault="005F6F26" w:rsidP="00026E79">
                            <w:pPr>
                              <w:rPr>
                                <w:noProof/>
                              </w:rPr>
                            </w:pPr>
                            <w:sdt>
                              <w:sdtPr>
                                <w:rPr>
                                  <w:noProof/>
                                </w:rPr>
                                <w:id w:val="520518218"/>
                                <w:placeholder>
                                  <w:docPart w:val="90F902D6E023F0499141499AEACD268E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[Qui si possono sfoggiare la media dei voti, i premi e le lodi. Inserire anche un riepilogo dei corsi frequentati.]</w:t>
                                </w:r>
                              </w:sdtContent>
                            </w:sdt>
                            <w:r w:rsidR="00026E79" w:rsidRPr="00636C45">
                              <w:rPr>
                                <w:noProof/>
                                <w:lang w:bidi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ED45A" id="Casella di testo 6" o:spid="_x0000_s1028" type="#_x0000_t202" style="position:absolute;margin-left:213.4pt;margin-top:242.25pt;width:317.6pt;height:146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" fillcolor="white [3201]" strokecolor="white [3212]" strokeweight=".5pt">
                <v:textbox style="mso-fit-shape-to-text:t">
                  <w:txbxContent>
                    <w:sdt>
                      <w:sdtPr>
                        <w:rPr>
                          <w:noProof/>
                        </w:rPr>
                        <w:id w:val="1049110328"/>
                        <w:placeholder>
                          <w:docPart w:val="57BB1CE7060F5643BD1461C8D6FEF209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4510A913" w14:textId="77777777" w:rsidR="00026E79" w:rsidRPr="00636C45" w:rsidRDefault="00026E79" w:rsidP="00026E79">
                          <w:pPr>
                            <w:pStyle w:val="Titolo2"/>
                            <w:rPr>
                              <w:noProof/>
                            </w:rPr>
                          </w:pPr>
                          <w:r w:rsidRPr="00636C45">
                            <w:rPr>
                              <w:noProof/>
                              <w:lang w:bidi="it-IT"/>
                            </w:rPr>
                            <w:t>ISTRUZIONE</w:t>
                          </w:r>
                        </w:p>
                      </w:sdtContent>
                    </w:sdt>
                    <w:p w14:paraId="2B330FCD" w14:textId="77777777" w:rsidR="00026E79" w:rsidRPr="00636C45" w:rsidRDefault="00B91A1C" w:rsidP="00026E79">
                      <w:pPr>
                        <w:pStyle w:val="Titolo4"/>
                        <w:rPr>
                          <w:noProof/>
                        </w:rPr>
                      </w:pPr>
                      <w:sdt>
                        <w:sdtPr>
                          <w:rPr>
                            <w:noProof/>
                          </w:rPr>
                          <w:id w:val="245614494"/>
                          <w:placeholder>
                            <w:docPart w:val="10024B1C83179E47B0BEEE31642024D9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[Nome istituto]</w:t>
                          </w:r>
                        </w:sdtContent>
                      </w:sdt>
                    </w:p>
                    <w:p w14:paraId="60F1FEDE" w14:textId="77777777" w:rsidR="00026E79" w:rsidRPr="00636C45" w:rsidRDefault="00B91A1C" w:rsidP="00026E79">
                      <w:pPr>
                        <w:pStyle w:val="Data"/>
                        <w:rPr>
                          <w:noProof/>
                        </w:rPr>
                      </w:pPr>
                      <w:sdt>
                        <w:sdtPr>
                          <w:rPr>
                            <w:noProof/>
                          </w:rPr>
                          <w:id w:val="201059472"/>
                          <w:placeholder>
                            <w:docPart w:val="DFB8F900E10E004192ACCC524D18796E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[Data di inizio]</w:t>
                          </w:r>
                        </w:sdtContent>
                      </w:sdt>
                      <w:r w:rsidR="00026E79" w:rsidRPr="00636C45">
                        <w:rPr>
                          <w:noProof/>
                          <w:lang w:bidi="it-IT"/>
                        </w:rPr>
                        <w:t xml:space="preserve"> - </w:t>
                      </w:r>
                      <w:sdt>
                        <w:sdtPr>
                          <w:rPr>
                            <w:noProof/>
                          </w:rPr>
                          <w:id w:val="-1419934752"/>
                          <w:placeholder>
                            <w:docPart w:val="56EAB0FF3A8DEB438A92F82A8AB48ACB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[Data di fine]</w:t>
                          </w:r>
                        </w:sdtContent>
                      </w:sdt>
                    </w:p>
                    <w:p w14:paraId="3ECB6ADB" w14:textId="77777777" w:rsidR="00026E79" w:rsidRPr="00636C45" w:rsidRDefault="00B91A1C" w:rsidP="00026E79">
                      <w:pPr>
                        <w:rPr>
                          <w:noProof/>
                        </w:rPr>
                      </w:pPr>
                      <w:sdt>
                        <w:sdtPr>
                          <w:rPr>
                            <w:noProof/>
                          </w:rPr>
                          <w:id w:val="1002478056"/>
                          <w:placeholder>
                            <w:docPart w:val="D07DC0647262914DAA0A6FA54B48B288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[Qui si possono sfoggiare la media dei voti, i premi e le lodi. Inserire anche un riepilogo dei corsi frequentati.]</w:t>
                          </w:r>
                        </w:sdtContent>
                      </w:sdt>
                      <w:r w:rsidR="00026E79" w:rsidRPr="00636C45">
                        <w:rPr>
                          <w:noProof/>
                          <w:lang w:bidi="it-IT"/>
                        </w:rPr>
                        <w:t xml:space="preserve"> </w:t>
                      </w:r>
                    </w:p>
                    <w:p w14:paraId="1CCF3617" w14:textId="77777777" w:rsidR="00026E79" w:rsidRPr="00636C45" w:rsidRDefault="00026E79" w:rsidP="00026E79">
                      <w:pPr>
                        <w:rPr>
                          <w:noProof/>
                        </w:rPr>
                      </w:pPr>
                      <w:r w:rsidRPr="00636C45">
                        <w:rPr>
                          <w:noProof/>
                          <w:lang w:bidi="it-IT"/>
                        </w:rPr>
                        <w:t xml:space="preserve"> </w:t>
                      </w:r>
                    </w:p>
                    <w:p w14:paraId="545AE4B9" w14:textId="77777777" w:rsidR="00026E79" w:rsidRPr="00636C45" w:rsidRDefault="00B91A1C" w:rsidP="00026E79">
                      <w:pPr>
                        <w:pStyle w:val="Titolo4"/>
                        <w:rPr>
                          <w:noProof/>
                        </w:rPr>
                      </w:pPr>
                      <w:sdt>
                        <w:sdtPr>
                          <w:rPr>
                            <w:noProof/>
                          </w:rPr>
                          <w:id w:val="1241451579"/>
                          <w:placeholder>
                            <w:docPart w:val="D0F859404E17C740A2B9859015D918AA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[Nome istituto]</w:t>
                          </w:r>
                        </w:sdtContent>
                      </w:sdt>
                    </w:p>
                    <w:p w14:paraId="3E057B47" w14:textId="77777777" w:rsidR="00026E79" w:rsidRPr="00636C45" w:rsidRDefault="00B91A1C" w:rsidP="00026E79">
                      <w:pPr>
                        <w:pStyle w:val="Data"/>
                        <w:rPr>
                          <w:noProof/>
                        </w:rPr>
                      </w:pPr>
                      <w:sdt>
                        <w:sdtPr>
                          <w:rPr>
                            <w:noProof/>
                          </w:rPr>
                          <w:id w:val="-2093458329"/>
                          <w:placeholder>
                            <w:docPart w:val="2393061356A73E4EAED0CB4B3603A857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[Data di inizio]</w:t>
                          </w:r>
                        </w:sdtContent>
                      </w:sdt>
                      <w:r w:rsidR="00026E79" w:rsidRPr="00636C45">
                        <w:rPr>
                          <w:noProof/>
                          <w:lang w:bidi="it-IT"/>
                        </w:rPr>
                        <w:t xml:space="preserve"> - </w:t>
                      </w:r>
                      <w:sdt>
                        <w:sdtPr>
                          <w:rPr>
                            <w:noProof/>
                          </w:rPr>
                          <w:id w:val="856245324"/>
                          <w:placeholder>
                            <w:docPart w:val="6AF4CC473669004B81D2BF3F53E0981A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[Data di fine]</w:t>
                          </w:r>
                        </w:sdtContent>
                      </w:sdt>
                    </w:p>
                    <w:p w14:paraId="5609F3AE" w14:textId="51BBC0CE" w:rsidR="00026E79" w:rsidRPr="00026E79" w:rsidRDefault="00B91A1C" w:rsidP="00026E79">
                      <w:pPr>
                        <w:rPr>
                          <w:noProof/>
                        </w:rPr>
                      </w:pPr>
                      <w:sdt>
                        <w:sdtPr>
                          <w:rPr>
                            <w:noProof/>
                          </w:rPr>
                          <w:id w:val="520518218"/>
                          <w:placeholder>
                            <w:docPart w:val="90F902D6E023F0499141499AEACD268E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[Qui si possono sfoggiare la media dei voti, i premi e le lodi. Inserire anche un riepilogo dei corsi frequentati.]</w:t>
                          </w:r>
                        </w:sdtContent>
                      </w:sdt>
                      <w:r w:rsidR="00026E79" w:rsidRPr="00636C45">
                        <w:rPr>
                          <w:noProof/>
                          <w:lang w:bidi="it-I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6E79">
        <w:rPr>
          <w:noProof/>
        </w:rPr>
        <w:br w:type="textWrapping" w:clear="all"/>
      </w:r>
    </w:p>
    <w:p w14:paraId="40F2CEEB" w14:textId="22C4ADED" w:rsidR="00DA7912" w:rsidRPr="00DA7912" w:rsidRDefault="00DA7912" w:rsidP="00DA7912"/>
    <w:p w14:paraId="7250ACDD" w14:textId="6735F9DB" w:rsidR="00945319" w:rsidRPr="00DA7912" w:rsidRDefault="00026E79" w:rsidP="00026E79">
      <w:pPr>
        <w:rPr>
          <w:noProof/>
        </w:rPr>
      </w:pPr>
      <w:r>
        <w:rPr>
          <w:noProof/>
          <w:lang w:bidi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65E97F" wp14:editId="044E2376">
                <wp:simplePos x="0" y="0"/>
                <wp:positionH relativeFrom="column">
                  <wp:posOffset>2710180</wp:posOffset>
                </wp:positionH>
                <wp:positionV relativeFrom="paragraph">
                  <wp:posOffset>1598930</wp:posOffset>
                </wp:positionV>
                <wp:extent cx="4033520" cy="1859280"/>
                <wp:effectExtent l="0" t="0" r="17780" b="1651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520" cy="185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id w:val="1001553383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AA69B16" w14:textId="77777777" w:rsidR="00026E79" w:rsidRPr="00636C45" w:rsidRDefault="00026E79" w:rsidP="00026E79">
                                <w:pPr>
                                  <w:pStyle w:val="Titolo2"/>
                                  <w:rPr>
                                    <w:noProof/>
                                  </w:rPr>
                                </w:pPr>
                                <w:r w:rsidRPr="00636C45">
                                  <w:rPr>
                                    <w:noProof/>
                                    <w:lang w:bidi="it-IT"/>
                                  </w:rPr>
                                  <w:t>ESPERIENZE PROFESSIONALI</w:t>
                                </w:r>
                              </w:p>
                            </w:sdtContent>
                          </w:sdt>
                          <w:p w14:paraId="0498682C" w14:textId="77777777" w:rsidR="00026E79" w:rsidRPr="00636C45" w:rsidRDefault="005F6F26" w:rsidP="00026E79">
                            <w:pPr>
                              <w:pStyle w:val="Titolo4"/>
                              <w:rPr>
                                <w:bCs/>
                                <w:noProof/>
                              </w:rPr>
                            </w:pPr>
                            <w:sdt>
                              <w:sdtPr>
                                <w:rPr>
                                  <w:noProof/>
                                </w:rPr>
                                <w:id w:val="-1315797015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[Nome società]</w:t>
                                </w:r>
                              </w:sdtContent>
                            </w:sdt>
                            <w:r w:rsidR="00026E79" w:rsidRPr="00636C45">
                              <w:rPr>
                                <w:noProof/>
                                <w:lang w:bidi="it-IT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noProof/>
                                </w:rPr>
                                <w:id w:val="-1167319978"/>
                                <w:temporary/>
                                <w:showingPlcHdr/>
                                <w15:appearance w15:val="hidden"/>
                              </w:sdtPr>
                              <w:sdtEndPr>
                                <w:rPr>
                                  <w:bCs/>
                                </w:rPr>
                              </w:sdtEndPr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[Posizione]</w:t>
                                </w:r>
                              </w:sdtContent>
                            </w:sdt>
                          </w:p>
                          <w:p w14:paraId="65E116E8" w14:textId="77777777" w:rsidR="00026E79" w:rsidRPr="00636C45" w:rsidRDefault="005F6F26" w:rsidP="00026E79">
                            <w:pPr>
                              <w:pStyle w:val="Data"/>
                              <w:rPr>
                                <w:noProof/>
                              </w:rPr>
                            </w:pPr>
                            <w:sdt>
                              <w:sdtPr>
                                <w:rPr>
                                  <w:noProof/>
                                </w:rPr>
                                <w:id w:val="157580464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[Data di inizio]</w:t>
                                </w:r>
                              </w:sdtContent>
                            </w:sdt>
                            <w:r w:rsidR="00026E79" w:rsidRPr="00636C45">
                              <w:rPr>
                                <w:noProof/>
                                <w:lang w:bidi="it-IT"/>
                              </w:rPr>
                              <w:t xml:space="preserve"> - </w:t>
                            </w:r>
                            <w:sdt>
                              <w:sdtPr>
                                <w:rPr>
                                  <w:noProof/>
                                </w:rPr>
                                <w:id w:val="-1101104884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[Data di fine]</w:t>
                                </w:r>
                              </w:sdtContent>
                            </w:sdt>
                          </w:p>
                          <w:p w14:paraId="0738A198" w14:textId="77777777" w:rsidR="00026E79" w:rsidRPr="00636C45" w:rsidRDefault="005F6F26" w:rsidP="00026E79">
                            <w:pPr>
                              <w:rPr>
                                <w:noProof/>
                              </w:rPr>
                            </w:pPr>
                            <w:sdt>
                              <w:sdtPr>
                                <w:rPr>
                                  <w:noProof/>
                                </w:rPr>
                                <w:id w:val="2029511879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[Descrivere le responsabilità assunte e i traguardi raggiunti in termini di impatto e risultati. Citare alcuni esempi, ma senza dilungarsi.]</w:t>
                                </w:r>
                              </w:sdtContent>
                            </w:sdt>
                            <w:r w:rsidR="00026E79" w:rsidRPr="00636C45">
                              <w:rPr>
                                <w:noProof/>
                                <w:lang w:bidi="it-IT"/>
                              </w:rPr>
                              <w:t xml:space="preserve"> </w:t>
                            </w:r>
                          </w:p>
                          <w:p w14:paraId="229BF97F" w14:textId="77777777" w:rsidR="00026E79" w:rsidRPr="00636C45" w:rsidRDefault="00026E79" w:rsidP="00026E79">
                            <w:pPr>
                              <w:rPr>
                                <w:noProof/>
                              </w:rPr>
                            </w:pPr>
                          </w:p>
                          <w:p w14:paraId="54BF363B" w14:textId="77777777" w:rsidR="00026E79" w:rsidRPr="00636C45" w:rsidRDefault="005F6F26" w:rsidP="00026E79">
                            <w:pPr>
                              <w:pStyle w:val="Titolo4"/>
                              <w:rPr>
                                <w:bCs/>
                                <w:noProof/>
                              </w:rPr>
                            </w:pPr>
                            <w:sdt>
                              <w:sdtPr>
                                <w:rPr>
                                  <w:noProof/>
                                </w:rPr>
                                <w:id w:val="1349680342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[Nome società]</w:t>
                                </w:r>
                              </w:sdtContent>
                            </w:sdt>
                            <w:r w:rsidR="00026E79" w:rsidRPr="00636C45">
                              <w:rPr>
                                <w:noProof/>
                                <w:lang w:bidi="it-IT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noProof/>
                                </w:rPr>
                                <w:id w:val="1901015838"/>
                                <w:temporary/>
                                <w:showingPlcHdr/>
                                <w15:appearance w15:val="hidden"/>
                              </w:sdtPr>
                              <w:sdtEndPr>
                                <w:rPr>
                                  <w:bCs/>
                                </w:rPr>
                              </w:sdtEndPr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[Posizione]</w:t>
                                </w:r>
                              </w:sdtContent>
                            </w:sdt>
                          </w:p>
                          <w:p w14:paraId="46905F02" w14:textId="77777777" w:rsidR="00026E79" w:rsidRPr="00636C45" w:rsidRDefault="005F6F26" w:rsidP="00026E79">
                            <w:pPr>
                              <w:pStyle w:val="Data"/>
                              <w:rPr>
                                <w:noProof/>
                              </w:rPr>
                            </w:pPr>
                            <w:sdt>
                              <w:sdtPr>
                                <w:rPr>
                                  <w:noProof/>
                                </w:rPr>
                                <w:id w:val="1427539568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[Data di inizio]</w:t>
                                </w:r>
                              </w:sdtContent>
                            </w:sdt>
                            <w:r w:rsidR="00026E79" w:rsidRPr="00636C45">
                              <w:rPr>
                                <w:noProof/>
                                <w:lang w:bidi="it-IT"/>
                              </w:rPr>
                              <w:t xml:space="preserve"> - </w:t>
                            </w:r>
                            <w:sdt>
                              <w:sdtPr>
                                <w:rPr>
                                  <w:noProof/>
                                </w:rPr>
                                <w:id w:val="-1046213544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[Data di fine]</w:t>
                                </w:r>
                              </w:sdtContent>
                            </w:sdt>
                          </w:p>
                          <w:p w14:paraId="2B99A6F2" w14:textId="77777777" w:rsidR="00026E79" w:rsidRPr="00636C45" w:rsidRDefault="005F6F26" w:rsidP="00026E79">
                            <w:pPr>
                              <w:rPr>
                                <w:noProof/>
                              </w:rPr>
                            </w:pPr>
                            <w:sdt>
                              <w:sdtPr>
                                <w:rPr>
                                  <w:noProof/>
                                </w:rPr>
                                <w:id w:val="-448162616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[Descrivere le responsabilità assunte e i traguardi raggiunti in termini di impatto e risultati. Citare alcuni esempi, ma senza dilungarsi.]</w:t>
                                </w:r>
                              </w:sdtContent>
                            </w:sdt>
                            <w:r w:rsidR="00026E79" w:rsidRPr="00636C45">
                              <w:rPr>
                                <w:noProof/>
                                <w:lang w:bidi="it-IT"/>
                              </w:rPr>
                              <w:t xml:space="preserve"> </w:t>
                            </w:r>
                          </w:p>
                          <w:p w14:paraId="40A655E0" w14:textId="77777777" w:rsidR="00026E79" w:rsidRPr="00636C45" w:rsidRDefault="00026E79" w:rsidP="00026E79">
                            <w:pPr>
                              <w:rPr>
                                <w:noProof/>
                              </w:rPr>
                            </w:pPr>
                          </w:p>
                          <w:p w14:paraId="4839428C" w14:textId="77777777" w:rsidR="00026E79" w:rsidRPr="00636C45" w:rsidRDefault="005F6F26" w:rsidP="00026E79">
                            <w:pPr>
                              <w:pStyle w:val="Titolo4"/>
                              <w:rPr>
                                <w:bCs/>
                                <w:noProof/>
                              </w:rPr>
                            </w:pPr>
                            <w:sdt>
                              <w:sdtPr>
                                <w:rPr>
                                  <w:noProof/>
                                </w:rPr>
                                <w:id w:val="1676228846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[Nome società]</w:t>
                                </w:r>
                              </w:sdtContent>
                            </w:sdt>
                            <w:r w:rsidR="00026E79" w:rsidRPr="00636C45">
                              <w:rPr>
                                <w:noProof/>
                                <w:lang w:bidi="it-IT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noProof/>
                                </w:rPr>
                                <w:id w:val="1107463904"/>
                                <w:temporary/>
                                <w:showingPlcHdr/>
                                <w15:appearance w15:val="hidden"/>
                              </w:sdtPr>
                              <w:sdtEndPr>
                                <w:rPr>
                                  <w:bCs/>
                                </w:rPr>
                              </w:sdtEndPr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[Posizione]</w:t>
                                </w:r>
                              </w:sdtContent>
                            </w:sdt>
                          </w:p>
                          <w:p w14:paraId="57BADC56" w14:textId="77777777" w:rsidR="00026E79" w:rsidRPr="00636C45" w:rsidRDefault="005F6F26" w:rsidP="00026E79">
                            <w:pPr>
                              <w:pStyle w:val="Data"/>
                              <w:rPr>
                                <w:noProof/>
                              </w:rPr>
                            </w:pPr>
                            <w:sdt>
                              <w:sdtPr>
                                <w:rPr>
                                  <w:noProof/>
                                </w:rPr>
                                <w:id w:val="-1949918139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[Data di inizio]</w:t>
                                </w:r>
                              </w:sdtContent>
                            </w:sdt>
                            <w:r w:rsidR="00026E79" w:rsidRPr="00636C45">
                              <w:rPr>
                                <w:noProof/>
                                <w:lang w:bidi="it-IT"/>
                              </w:rPr>
                              <w:t xml:space="preserve"> - </w:t>
                            </w:r>
                            <w:sdt>
                              <w:sdtPr>
                                <w:rPr>
                                  <w:noProof/>
                                </w:rPr>
                                <w:id w:val="1482970291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[Data di fine]</w:t>
                                </w:r>
                              </w:sdtContent>
                            </w:sdt>
                          </w:p>
                          <w:p w14:paraId="36A3A32A" w14:textId="77777777" w:rsidR="00026E79" w:rsidRPr="00636C45" w:rsidRDefault="005F6F26" w:rsidP="00026E79">
                            <w:pPr>
                              <w:rPr>
                                <w:noProof/>
                              </w:rPr>
                            </w:pPr>
                            <w:sdt>
                              <w:sdtPr>
                                <w:rPr>
                                  <w:noProof/>
                                </w:rPr>
                                <w:id w:val="-1480993500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26E79" w:rsidRPr="00636C45">
                                  <w:rPr>
                                    <w:noProof/>
                                    <w:lang w:bidi="it-IT"/>
                                  </w:rPr>
                                  <w:t>[Descrivere le responsabilità assunte e i traguardi raggiunti in termini di impatto e risultati. Citare alcuni esempi, ma senza dilungarsi.]</w:t>
                                </w:r>
                              </w:sdtContent>
                            </w:sdt>
                            <w:r w:rsidR="00026E79" w:rsidRPr="00636C45">
                              <w:rPr>
                                <w:noProof/>
                                <w:lang w:bidi="it-IT"/>
                              </w:rPr>
                              <w:t xml:space="preserve"> </w:t>
                            </w:r>
                          </w:p>
                          <w:p w14:paraId="20CC76C8" w14:textId="6183DC48" w:rsidR="00026E79" w:rsidRPr="00026E79" w:rsidRDefault="00026E79" w:rsidP="00026E79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5E97F" id="Casella di testo 7" o:spid="_x0000_s1029" type="#_x0000_t202" style="position:absolute;margin-left:213.4pt;margin-top:125.9pt;width:317.6pt;height:146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" fillcolor="white [3201]" strokecolor="white [3212]" strokeweight=".5pt">
                <v:textbox style="mso-fit-shape-to-text:t">
                  <w:txbxContent>
                    <w:sdt>
                      <w:sdtPr>
                        <w:rPr>
                          <w:noProof/>
                        </w:rPr>
                        <w:id w:val="1001553383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1AA69B16" w14:textId="77777777" w:rsidR="00026E79" w:rsidRPr="00636C45" w:rsidRDefault="00026E79" w:rsidP="00026E79">
                          <w:pPr>
                            <w:pStyle w:val="Titolo2"/>
                            <w:rPr>
                              <w:noProof/>
                            </w:rPr>
                          </w:pPr>
                          <w:r w:rsidRPr="00636C45">
                            <w:rPr>
                              <w:noProof/>
                              <w:lang w:bidi="it-IT"/>
                            </w:rPr>
                            <w:t>ESPERIENZE PROFESSIONALI</w:t>
                          </w:r>
                        </w:p>
                      </w:sdtContent>
                    </w:sdt>
                    <w:p w14:paraId="0498682C" w14:textId="77777777" w:rsidR="00026E79" w:rsidRPr="00636C45" w:rsidRDefault="00B91A1C" w:rsidP="00026E79">
                      <w:pPr>
                        <w:pStyle w:val="Titolo4"/>
                        <w:rPr>
                          <w:bCs/>
                          <w:noProof/>
                        </w:rPr>
                      </w:pPr>
                      <w:sdt>
                        <w:sdtPr>
                          <w:rPr>
                            <w:noProof/>
                          </w:rPr>
                          <w:id w:val="-1315797015"/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[Nome società]</w:t>
                          </w:r>
                        </w:sdtContent>
                      </w:sdt>
                      <w:r w:rsidR="00026E79" w:rsidRPr="00636C45">
                        <w:rPr>
                          <w:noProof/>
                          <w:lang w:bidi="it-IT"/>
                        </w:rPr>
                        <w:t xml:space="preserve"> </w:t>
                      </w:r>
                      <w:sdt>
                        <w:sdtPr>
                          <w:rPr>
                            <w:noProof/>
                          </w:rPr>
                          <w:id w:val="-1167319978"/>
                          <w:temporary/>
                          <w:showingPlcHdr/>
                          <w15:appearance w15:val="hidden"/>
                        </w:sdtPr>
                        <w:sdtEndPr>
                          <w:rPr>
                            <w:bCs/>
                          </w:rPr>
                        </w:sdtEndPr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[Posizione]</w:t>
                          </w:r>
                        </w:sdtContent>
                      </w:sdt>
                    </w:p>
                    <w:p w14:paraId="65E116E8" w14:textId="77777777" w:rsidR="00026E79" w:rsidRPr="00636C45" w:rsidRDefault="00B91A1C" w:rsidP="00026E79">
                      <w:pPr>
                        <w:pStyle w:val="Data"/>
                        <w:rPr>
                          <w:noProof/>
                        </w:rPr>
                      </w:pPr>
                      <w:sdt>
                        <w:sdtPr>
                          <w:rPr>
                            <w:noProof/>
                          </w:rPr>
                          <w:id w:val="157580464"/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[Data di inizio]</w:t>
                          </w:r>
                        </w:sdtContent>
                      </w:sdt>
                      <w:r w:rsidR="00026E79" w:rsidRPr="00636C45">
                        <w:rPr>
                          <w:noProof/>
                          <w:lang w:bidi="it-IT"/>
                        </w:rPr>
                        <w:t xml:space="preserve"> - </w:t>
                      </w:r>
                      <w:sdt>
                        <w:sdtPr>
                          <w:rPr>
                            <w:noProof/>
                          </w:rPr>
                          <w:id w:val="-1101104884"/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[Data di fine]</w:t>
                          </w:r>
                        </w:sdtContent>
                      </w:sdt>
                    </w:p>
                    <w:p w14:paraId="0738A198" w14:textId="77777777" w:rsidR="00026E79" w:rsidRPr="00636C45" w:rsidRDefault="00B91A1C" w:rsidP="00026E79">
                      <w:pPr>
                        <w:rPr>
                          <w:noProof/>
                        </w:rPr>
                      </w:pPr>
                      <w:sdt>
                        <w:sdtPr>
                          <w:rPr>
                            <w:noProof/>
                          </w:rPr>
                          <w:id w:val="2029511879"/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[Descrivere le responsabilità assunte e i traguardi raggiunti in termini di impatto e risultati. Citare alcuni esempi, ma senza dilungarsi.]</w:t>
                          </w:r>
                        </w:sdtContent>
                      </w:sdt>
                      <w:r w:rsidR="00026E79" w:rsidRPr="00636C45">
                        <w:rPr>
                          <w:noProof/>
                          <w:lang w:bidi="it-IT"/>
                        </w:rPr>
                        <w:t xml:space="preserve"> </w:t>
                      </w:r>
                    </w:p>
                    <w:p w14:paraId="229BF97F" w14:textId="77777777" w:rsidR="00026E79" w:rsidRPr="00636C45" w:rsidRDefault="00026E79" w:rsidP="00026E79">
                      <w:pPr>
                        <w:rPr>
                          <w:noProof/>
                        </w:rPr>
                      </w:pPr>
                    </w:p>
                    <w:p w14:paraId="54BF363B" w14:textId="77777777" w:rsidR="00026E79" w:rsidRPr="00636C45" w:rsidRDefault="00B91A1C" w:rsidP="00026E79">
                      <w:pPr>
                        <w:pStyle w:val="Titolo4"/>
                        <w:rPr>
                          <w:bCs/>
                          <w:noProof/>
                        </w:rPr>
                      </w:pPr>
                      <w:sdt>
                        <w:sdtPr>
                          <w:rPr>
                            <w:noProof/>
                          </w:rPr>
                          <w:id w:val="1349680342"/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[Nome società]</w:t>
                          </w:r>
                        </w:sdtContent>
                      </w:sdt>
                      <w:r w:rsidR="00026E79" w:rsidRPr="00636C45">
                        <w:rPr>
                          <w:noProof/>
                          <w:lang w:bidi="it-IT"/>
                        </w:rPr>
                        <w:t xml:space="preserve"> </w:t>
                      </w:r>
                      <w:sdt>
                        <w:sdtPr>
                          <w:rPr>
                            <w:noProof/>
                          </w:rPr>
                          <w:id w:val="1901015838"/>
                          <w:temporary/>
                          <w:showingPlcHdr/>
                          <w15:appearance w15:val="hidden"/>
                        </w:sdtPr>
                        <w:sdtEndPr>
                          <w:rPr>
                            <w:bCs/>
                          </w:rPr>
                        </w:sdtEndPr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[Posizione]</w:t>
                          </w:r>
                        </w:sdtContent>
                      </w:sdt>
                    </w:p>
                    <w:p w14:paraId="46905F02" w14:textId="77777777" w:rsidR="00026E79" w:rsidRPr="00636C45" w:rsidRDefault="00B91A1C" w:rsidP="00026E79">
                      <w:pPr>
                        <w:pStyle w:val="Data"/>
                        <w:rPr>
                          <w:noProof/>
                        </w:rPr>
                      </w:pPr>
                      <w:sdt>
                        <w:sdtPr>
                          <w:rPr>
                            <w:noProof/>
                          </w:rPr>
                          <w:id w:val="1427539568"/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[Data di inizio]</w:t>
                          </w:r>
                        </w:sdtContent>
                      </w:sdt>
                      <w:r w:rsidR="00026E79" w:rsidRPr="00636C45">
                        <w:rPr>
                          <w:noProof/>
                          <w:lang w:bidi="it-IT"/>
                        </w:rPr>
                        <w:t xml:space="preserve"> - </w:t>
                      </w:r>
                      <w:sdt>
                        <w:sdtPr>
                          <w:rPr>
                            <w:noProof/>
                          </w:rPr>
                          <w:id w:val="-1046213544"/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[Data di fine]</w:t>
                          </w:r>
                        </w:sdtContent>
                      </w:sdt>
                    </w:p>
                    <w:p w14:paraId="2B99A6F2" w14:textId="77777777" w:rsidR="00026E79" w:rsidRPr="00636C45" w:rsidRDefault="00B91A1C" w:rsidP="00026E79">
                      <w:pPr>
                        <w:rPr>
                          <w:noProof/>
                        </w:rPr>
                      </w:pPr>
                      <w:sdt>
                        <w:sdtPr>
                          <w:rPr>
                            <w:noProof/>
                          </w:rPr>
                          <w:id w:val="-448162616"/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[Descrivere le responsabilità assunte e i traguardi raggiunti in termini di impatto e risultati. Citare alcuni esempi, ma senza dilungarsi.]</w:t>
                          </w:r>
                        </w:sdtContent>
                      </w:sdt>
                      <w:r w:rsidR="00026E79" w:rsidRPr="00636C45">
                        <w:rPr>
                          <w:noProof/>
                          <w:lang w:bidi="it-IT"/>
                        </w:rPr>
                        <w:t xml:space="preserve"> </w:t>
                      </w:r>
                    </w:p>
                    <w:p w14:paraId="40A655E0" w14:textId="77777777" w:rsidR="00026E79" w:rsidRPr="00636C45" w:rsidRDefault="00026E79" w:rsidP="00026E79">
                      <w:pPr>
                        <w:rPr>
                          <w:noProof/>
                        </w:rPr>
                      </w:pPr>
                    </w:p>
                    <w:p w14:paraId="4839428C" w14:textId="77777777" w:rsidR="00026E79" w:rsidRPr="00636C45" w:rsidRDefault="00B91A1C" w:rsidP="00026E79">
                      <w:pPr>
                        <w:pStyle w:val="Titolo4"/>
                        <w:rPr>
                          <w:bCs/>
                          <w:noProof/>
                        </w:rPr>
                      </w:pPr>
                      <w:sdt>
                        <w:sdtPr>
                          <w:rPr>
                            <w:noProof/>
                          </w:rPr>
                          <w:id w:val="1676228846"/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[Nome società]</w:t>
                          </w:r>
                        </w:sdtContent>
                      </w:sdt>
                      <w:r w:rsidR="00026E79" w:rsidRPr="00636C45">
                        <w:rPr>
                          <w:noProof/>
                          <w:lang w:bidi="it-IT"/>
                        </w:rPr>
                        <w:t xml:space="preserve"> </w:t>
                      </w:r>
                      <w:sdt>
                        <w:sdtPr>
                          <w:rPr>
                            <w:noProof/>
                          </w:rPr>
                          <w:id w:val="1107463904"/>
                          <w:temporary/>
                          <w:showingPlcHdr/>
                          <w15:appearance w15:val="hidden"/>
                        </w:sdtPr>
                        <w:sdtEndPr>
                          <w:rPr>
                            <w:bCs/>
                          </w:rPr>
                        </w:sdtEndPr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[Posizione]</w:t>
                          </w:r>
                        </w:sdtContent>
                      </w:sdt>
                    </w:p>
                    <w:p w14:paraId="57BADC56" w14:textId="77777777" w:rsidR="00026E79" w:rsidRPr="00636C45" w:rsidRDefault="00B91A1C" w:rsidP="00026E79">
                      <w:pPr>
                        <w:pStyle w:val="Data"/>
                        <w:rPr>
                          <w:noProof/>
                        </w:rPr>
                      </w:pPr>
                      <w:sdt>
                        <w:sdtPr>
                          <w:rPr>
                            <w:noProof/>
                          </w:rPr>
                          <w:id w:val="-1949918139"/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[Data di inizio]</w:t>
                          </w:r>
                        </w:sdtContent>
                      </w:sdt>
                      <w:r w:rsidR="00026E79" w:rsidRPr="00636C45">
                        <w:rPr>
                          <w:noProof/>
                          <w:lang w:bidi="it-IT"/>
                        </w:rPr>
                        <w:t xml:space="preserve"> - </w:t>
                      </w:r>
                      <w:sdt>
                        <w:sdtPr>
                          <w:rPr>
                            <w:noProof/>
                          </w:rPr>
                          <w:id w:val="1482970291"/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[Data di fine]</w:t>
                          </w:r>
                        </w:sdtContent>
                      </w:sdt>
                    </w:p>
                    <w:p w14:paraId="36A3A32A" w14:textId="77777777" w:rsidR="00026E79" w:rsidRPr="00636C45" w:rsidRDefault="00B91A1C" w:rsidP="00026E79">
                      <w:pPr>
                        <w:rPr>
                          <w:noProof/>
                        </w:rPr>
                      </w:pPr>
                      <w:sdt>
                        <w:sdtPr>
                          <w:rPr>
                            <w:noProof/>
                          </w:rPr>
                          <w:id w:val="-1480993500"/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026E79" w:rsidRPr="00636C45">
                            <w:rPr>
                              <w:noProof/>
                              <w:lang w:bidi="it-IT"/>
                            </w:rPr>
                            <w:t>[Descrivere le responsabilità assunte e i traguardi raggiunti in termini di impatto e risultati. Citare alcuni esempi, ma senza dilungarsi.]</w:t>
                          </w:r>
                        </w:sdtContent>
                      </w:sdt>
                      <w:r w:rsidR="00026E79" w:rsidRPr="00636C45">
                        <w:rPr>
                          <w:noProof/>
                          <w:lang w:bidi="it-IT"/>
                        </w:rPr>
                        <w:t xml:space="preserve"> </w:t>
                      </w:r>
                    </w:p>
                    <w:p w14:paraId="20CC76C8" w14:textId="6183DC48" w:rsidR="00026E79" w:rsidRPr="00026E79" w:rsidRDefault="00026E79" w:rsidP="00026E79">
                      <w:pPr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0E87E6" wp14:editId="4A99AB51">
                <wp:simplePos x="0" y="0"/>
                <wp:positionH relativeFrom="column">
                  <wp:posOffset>2710180</wp:posOffset>
                </wp:positionH>
                <wp:positionV relativeFrom="paragraph">
                  <wp:posOffset>4710430</wp:posOffset>
                </wp:positionV>
                <wp:extent cx="4033520" cy="1859280"/>
                <wp:effectExtent l="0" t="0" r="17780" b="825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520" cy="185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EB3118F" w14:textId="49CDBF8C" w:rsidR="00026E79" w:rsidRPr="00636C45" w:rsidRDefault="00026E79" w:rsidP="00026E79">
                            <w:pPr>
                              <w:pStyle w:val="Titolo2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competenze</w:t>
                            </w:r>
                          </w:p>
                          <w:p w14:paraId="26B56F05" w14:textId="70FB5E06" w:rsidR="00026E79" w:rsidRPr="00026E79" w:rsidRDefault="00026E79" w:rsidP="00026E79">
                            <w:pPr>
                              <w:rPr>
                                <w:noProof/>
                              </w:rPr>
                            </w:pPr>
                            <w:r w:rsidRPr="00026E79">
                              <w:rPr>
                                <w:noProof/>
                              </w:rPr>
                              <w:t>Metti in evidenza una serie di competenze chiave che ogni reclutatore cerca in un candidato. Assicurati di rivedere la descrizione della posizione per cui ti stai candidando e includi competenze pertinenti nel tuo curriculum.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E87E6" id="Casella di testo 10" o:spid="_x0000_s1030" type="#_x0000_t202" style="position:absolute;margin-left:213.4pt;margin-top:370.9pt;width:317.6pt;height:146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" fillcolor="white [3201]" strokecolor="white [3212]" strokeweight=".5pt">
                <v:textbox style="mso-fit-shape-to-text:t">
                  <w:txbxContent>
                    <w:p w14:paraId="2EB3118F" w14:textId="49CDBF8C" w:rsidR="00026E79" w:rsidRPr="00636C45" w:rsidRDefault="00026E79" w:rsidP="00026E79">
                      <w:pPr>
                        <w:pStyle w:val="Titolo2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competenze</w:t>
                      </w:r>
                    </w:p>
                    <w:p w14:paraId="26B56F05" w14:textId="70FB5E06" w:rsidR="00026E79" w:rsidRPr="00026E79" w:rsidRDefault="00026E79" w:rsidP="00026E79">
                      <w:pPr>
                        <w:rPr>
                          <w:noProof/>
                        </w:rPr>
                      </w:pPr>
                      <w:r w:rsidRPr="00026E79">
                        <w:rPr>
                          <w:noProof/>
                        </w:rPr>
                        <w:t>Metti in evidenza una serie di competenze chiave che ogni reclutatore cerca in un candidato. Assicurati di rivedere la descrizione della posizione per cui ti stai candidando e includi competenze pertinenti nel tuo curriculum.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281421" wp14:editId="41514256">
                <wp:simplePos x="0" y="0"/>
                <wp:positionH relativeFrom="column">
                  <wp:posOffset>2710180</wp:posOffset>
                </wp:positionH>
                <wp:positionV relativeFrom="paragraph">
                  <wp:posOffset>4083050</wp:posOffset>
                </wp:positionV>
                <wp:extent cx="4033520" cy="1859280"/>
                <wp:effectExtent l="0" t="0" r="17780" b="1016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520" cy="185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E2C8C2" w14:textId="77777777" w:rsidR="00026E79" w:rsidRPr="00636C45" w:rsidRDefault="00026E79" w:rsidP="00026E79">
                            <w:pPr>
                              <w:pStyle w:val="Titolo2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LINGUE</w:t>
                            </w:r>
                          </w:p>
                          <w:p w14:paraId="36BE691D" w14:textId="6D3C9A88" w:rsidR="00026E79" w:rsidRPr="00026E79" w:rsidRDefault="00026E79" w:rsidP="00026E79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Descrivere il livello di conoscenza delle lingue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81421" id="Casella di testo 8" o:spid="_x0000_s1031" type="#_x0000_t202" style="position:absolute;margin-left:213.4pt;margin-top:321.5pt;width:317.6pt;height:146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" fillcolor="white [3201]" strokecolor="white [3212]" strokeweight=".5pt">
                <v:textbox style="mso-fit-shape-to-text:t">
                  <w:txbxContent>
                    <w:p w14:paraId="4EE2C8C2" w14:textId="77777777" w:rsidR="00026E79" w:rsidRPr="00636C45" w:rsidRDefault="00026E79" w:rsidP="00026E79">
                      <w:pPr>
                        <w:pStyle w:val="Titolo2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LINGUE</w:t>
                      </w:r>
                    </w:p>
                    <w:p w14:paraId="36BE691D" w14:textId="6D3C9A88" w:rsidR="00026E79" w:rsidRPr="00026E79" w:rsidRDefault="00026E79" w:rsidP="00026E79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Descrivere il livello di conoscenza delle lingue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5319" w:rsidRPr="00DA7912" w:rsidSect="00880DD0">
      <w:headerReference w:type="default" r:id="rId12"/>
      <w:pgSz w:w="11906" w:h="16838" w:code="9"/>
      <w:pgMar w:top="1696" w:right="576" w:bottom="720" w:left="576" w:header="6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04767" w14:textId="77777777" w:rsidR="005F6F26" w:rsidRDefault="005F6F26" w:rsidP="000C45FF">
      <w:r>
        <w:separator/>
      </w:r>
    </w:p>
  </w:endnote>
  <w:endnote w:type="continuationSeparator" w:id="0">
    <w:p w14:paraId="29B5FDE7" w14:textId="77777777" w:rsidR="005F6F26" w:rsidRDefault="005F6F2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icrosoft YaHei UI">
    <w:panose1 w:val="020B0604020202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C25C9" w14:textId="77777777" w:rsidR="005F6F26" w:rsidRDefault="005F6F26" w:rsidP="000C45FF">
      <w:r>
        <w:separator/>
      </w:r>
    </w:p>
  </w:footnote>
  <w:footnote w:type="continuationSeparator" w:id="0">
    <w:p w14:paraId="022F5D87" w14:textId="77777777" w:rsidR="005F6F26" w:rsidRDefault="005F6F2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DA986" w14:textId="4EA2B324" w:rsidR="000C45FF" w:rsidRPr="00D9260E" w:rsidRDefault="00880DD0">
    <w:pPr>
      <w:pStyle w:val="Intestazione"/>
    </w:pPr>
    <w:r>
      <w:rPr>
        <w:noProof/>
        <w:lang w:bidi="it-IT"/>
      </w:rPr>
      <w:drawing>
        <wp:inline distT="0" distB="0" distL="0" distR="0" wp14:anchorId="71671ADE" wp14:editId="52BF4C36">
          <wp:extent cx="4133490" cy="71607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stata-C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85" cy="730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82D516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342405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7C0D5E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0868EE6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D8BCA2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0AD00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DCDFFA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80024E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F0638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46DC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064F"/>
    <w:multiLevelType w:val="multilevel"/>
    <w:tmpl w:val="04090023"/>
    <w:styleLink w:val="ArticoloSezio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7DD13A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8509C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C1"/>
    <w:rsid w:val="00026E79"/>
    <w:rsid w:val="00036450"/>
    <w:rsid w:val="00094499"/>
    <w:rsid w:val="000C45FF"/>
    <w:rsid w:val="000D7DE8"/>
    <w:rsid w:val="000E3FD1"/>
    <w:rsid w:val="00112054"/>
    <w:rsid w:val="00135EA6"/>
    <w:rsid w:val="001424E5"/>
    <w:rsid w:val="001525E1"/>
    <w:rsid w:val="00180329"/>
    <w:rsid w:val="0019001F"/>
    <w:rsid w:val="001A74A5"/>
    <w:rsid w:val="001B2ABD"/>
    <w:rsid w:val="001E0391"/>
    <w:rsid w:val="001E1759"/>
    <w:rsid w:val="001F12E7"/>
    <w:rsid w:val="001F1ECC"/>
    <w:rsid w:val="002400EB"/>
    <w:rsid w:val="00256CF7"/>
    <w:rsid w:val="00281FD5"/>
    <w:rsid w:val="002A2C99"/>
    <w:rsid w:val="002D3CA3"/>
    <w:rsid w:val="0030481B"/>
    <w:rsid w:val="003156FC"/>
    <w:rsid w:val="003254B5"/>
    <w:rsid w:val="0033473D"/>
    <w:rsid w:val="003361BB"/>
    <w:rsid w:val="00361F68"/>
    <w:rsid w:val="0037121F"/>
    <w:rsid w:val="003A6B7D"/>
    <w:rsid w:val="003B06CA"/>
    <w:rsid w:val="003E6FF5"/>
    <w:rsid w:val="004071FC"/>
    <w:rsid w:val="004142CD"/>
    <w:rsid w:val="00445947"/>
    <w:rsid w:val="004653B6"/>
    <w:rsid w:val="004813B3"/>
    <w:rsid w:val="00496591"/>
    <w:rsid w:val="004C63E4"/>
    <w:rsid w:val="004D3011"/>
    <w:rsid w:val="004D73E3"/>
    <w:rsid w:val="005262AC"/>
    <w:rsid w:val="00526FCE"/>
    <w:rsid w:val="005E39D5"/>
    <w:rsid w:val="005F6F26"/>
    <w:rsid w:val="00600670"/>
    <w:rsid w:val="006037EC"/>
    <w:rsid w:val="0062123A"/>
    <w:rsid w:val="00636C45"/>
    <w:rsid w:val="00646E75"/>
    <w:rsid w:val="0067252C"/>
    <w:rsid w:val="006771D0"/>
    <w:rsid w:val="006A0AF1"/>
    <w:rsid w:val="007139B9"/>
    <w:rsid w:val="00715FCB"/>
    <w:rsid w:val="00735DAF"/>
    <w:rsid w:val="00743101"/>
    <w:rsid w:val="007775E1"/>
    <w:rsid w:val="007867A0"/>
    <w:rsid w:val="007927F5"/>
    <w:rsid w:val="007C1EB2"/>
    <w:rsid w:val="00802CA0"/>
    <w:rsid w:val="00880DD0"/>
    <w:rsid w:val="008F5009"/>
    <w:rsid w:val="009260CD"/>
    <w:rsid w:val="00945319"/>
    <w:rsid w:val="00952C25"/>
    <w:rsid w:val="00965DC1"/>
    <w:rsid w:val="00A0786A"/>
    <w:rsid w:val="00A2118D"/>
    <w:rsid w:val="00AD76E2"/>
    <w:rsid w:val="00AF06E4"/>
    <w:rsid w:val="00B20152"/>
    <w:rsid w:val="00B359E4"/>
    <w:rsid w:val="00B57D98"/>
    <w:rsid w:val="00B70850"/>
    <w:rsid w:val="00B91A1C"/>
    <w:rsid w:val="00C001DB"/>
    <w:rsid w:val="00C0463E"/>
    <w:rsid w:val="00C066B6"/>
    <w:rsid w:val="00C313F1"/>
    <w:rsid w:val="00C37BA1"/>
    <w:rsid w:val="00C4674C"/>
    <w:rsid w:val="00C506CF"/>
    <w:rsid w:val="00C72BED"/>
    <w:rsid w:val="00C9578B"/>
    <w:rsid w:val="00CA6639"/>
    <w:rsid w:val="00CB0055"/>
    <w:rsid w:val="00CC0C6D"/>
    <w:rsid w:val="00D04BFE"/>
    <w:rsid w:val="00D2522B"/>
    <w:rsid w:val="00D422DE"/>
    <w:rsid w:val="00D5459D"/>
    <w:rsid w:val="00D9260E"/>
    <w:rsid w:val="00DA1F4D"/>
    <w:rsid w:val="00DA7912"/>
    <w:rsid w:val="00DD172A"/>
    <w:rsid w:val="00E21F1E"/>
    <w:rsid w:val="00E25995"/>
    <w:rsid w:val="00E25A26"/>
    <w:rsid w:val="00E41D23"/>
    <w:rsid w:val="00E4381A"/>
    <w:rsid w:val="00E55D74"/>
    <w:rsid w:val="00E6263C"/>
    <w:rsid w:val="00F27A8B"/>
    <w:rsid w:val="00F40E3B"/>
    <w:rsid w:val="00F60274"/>
    <w:rsid w:val="00F77FB9"/>
    <w:rsid w:val="00F8397D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F64A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9260E"/>
    <w:rPr>
      <w:rFonts w:ascii="Century Gothic" w:hAnsi="Century Gothic"/>
      <w:sz w:val="18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260E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9260E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9260E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D9260E"/>
    <w:pPr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D9260E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qFormat/>
    <w:rsid w:val="00D9260E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qFormat/>
    <w:rsid w:val="00D9260E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qFormat/>
    <w:rsid w:val="00D9260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qFormat/>
    <w:rsid w:val="00D9260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9260E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260E"/>
    <w:rPr>
      <w:caps/>
      <w:color w:val="000000" w:themeColor="text1"/>
      <w:sz w:val="96"/>
      <w:szCs w:val="76"/>
    </w:rPr>
  </w:style>
  <w:style w:type="character" w:customStyle="1" w:styleId="TitoloCarattere">
    <w:name w:val="Titolo Carattere"/>
    <w:basedOn w:val="Carpredefinitoparagrafo"/>
    <w:link w:val="Titolo"/>
    <w:uiPriority w:val="10"/>
    <w:rsid w:val="00D9260E"/>
    <w:rPr>
      <w:rFonts w:ascii="Century Gothic" w:hAnsi="Century Gothic"/>
      <w:caps/>
      <w:color w:val="000000" w:themeColor="text1"/>
      <w:sz w:val="96"/>
      <w:szCs w:val="76"/>
    </w:rPr>
  </w:style>
  <w:style w:type="character" w:styleId="Enfasicorsivo">
    <w:name w:val="Emphasis"/>
    <w:basedOn w:val="Carpredefinitoparagrafo"/>
    <w:uiPriority w:val="11"/>
    <w:semiHidden/>
    <w:qFormat/>
    <w:rsid w:val="00D9260E"/>
    <w:rPr>
      <w:rFonts w:ascii="Century Gothic" w:hAnsi="Century Gothic"/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260E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e"/>
    <w:next w:val="Normale"/>
    <w:link w:val="DataCarattere"/>
    <w:uiPriority w:val="99"/>
    <w:rsid w:val="00D9260E"/>
  </w:style>
  <w:style w:type="character" w:customStyle="1" w:styleId="DataCarattere">
    <w:name w:val="Data Carattere"/>
    <w:basedOn w:val="Carpredefinitoparagrafo"/>
    <w:link w:val="Data"/>
    <w:uiPriority w:val="99"/>
    <w:rsid w:val="00D9260E"/>
    <w:rPr>
      <w:rFonts w:ascii="Century Gothic" w:hAnsi="Century Gothic"/>
      <w:sz w:val="18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9260E"/>
    <w:rPr>
      <w:rFonts w:ascii="Century Gothic" w:hAnsi="Century Gothic"/>
      <w:color w:val="B85A22" w:themeColor="accent2" w:themeShade="B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D9260E"/>
    <w:rPr>
      <w:rFonts w:ascii="Century Gothic" w:hAnsi="Century Gothic"/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rsid w:val="00D9260E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9260E"/>
    <w:rPr>
      <w:rFonts w:ascii="Century Gothic" w:hAnsi="Century Gothic"/>
      <w:sz w:val="18"/>
      <w:szCs w:val="22"/>
    </w:rPr>
  </w:style>
  <w:style w:type="paragraph" w:styleId="Pidipagina">
    <w:name w:val="footer"/>
    <w:basedOn w:val="Normale"/>
    <w:link w:val="PidipaginaCarattere"/>
    <w:uiPriority w:val="99"/>
    <w:semiHidden/>
    <w:rsid w:val="00D9260E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9260E"/>
    <w:rPr>
      <w:rFonts w:ascii="Century Gothic" w:hAnsi="Century Gothic"/>
      <w:sz w:val="18"/>
      <w:szCs w:val="22"/>
    </w:rPr>
  </w:style>
  <w:style w:type="table" w:styleId="Grigliatabella">
    <w:name w:val="Table Grid"/>
    <w:basedOn w:val="Tabellanormale"/>
    <w:uiPriority w:val="39"/>
    <w:rsid w:val="00D92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D9260E"/>
    <w:rPr>
      <w:rFonts w:ascii="Century Gothic" w:hAnsi="Century Gothic"/>
      <w:color w:val="8080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260E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260E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9260E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9260E"/>
    <w:rPr>
      <w:rFonts w:ascii="Century Gothic" w:hAnsi="Century Gothic"/>
      <w:b/>
      <w:sz w:val="18"/>
      <w:szCs w:val="22"/>
    </w:rPr>
  </w:style>
  <w:style w:type="character" w:styleId="Menzione">
    <w:name w:val="Mention"/>
    <w:basedOn w:val="Carpredefinitoparagrafo"/>
    <w:uiPriority w:val="99"/>
    <w:semiHidden/>
    <w:unhideWhenUsed/>
    <w:rsid w:val="00D9260E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Nessunelenco"/>
    <w:uiPriority w:val="99"/>
    <w:semiHidden/>
    <w:unhideWhenUsed/>
    <w:rsid w:val="00D9260E"/>
    <w:pPr>
      <w:numPr>
        <w:numId w:val="1"/>
      </w:numPr>
    </w:pPr>
  </w:style>
  <w:style w:type="numbering" w:styleId="1ai">
    <w:name w:val="Outline List 1"/>
    <w:basedOn w:val="Nessunelenco"/>
    <w:uiPriority w:val="99"/>
    <w:semiHidden/>
    <w:unhideWhenUsed/>
    <w:rsid w:val="00D9260E"/>
    <w:pPr>
      <w:numPr>
        <w:numId w:val="2"/>
      </w:numPr>
    </w:pPr>
  </w:style>
  <w:style w:type="character" w:styleId="CodiceHTML">
    <w:name w:val="HTML Code"/>
    <w:basedOn w:val="Carpredefinitoparagrafo"/>
    <w:uiPriority w:val="99"/>
    <w:semiHidden/>
    <w:unhideWhenUsed/>
    <w:rsid w:val="00D9260E"/>
    <w:rPr>
      <w:rFonts w:ascii="Consolas" w:hAnsi="Consolas"/>
      <w:sz w:val="20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D9260E"/>
    <w:rPr>
      <w:rFonts w:ascii="Century Gothic" w:hAnsi="Century Gothic"/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D9260E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D9260E"/>
    <w:rPr>
      <w:rFonts w:ascii="Century Gothic" w:hAnsi="Century Gothic"/>
      <w:i/>
      <w:iCs/>
      <w:sz w:val="18"/>
      <w:szCs w:val="22"/>
    </w:rPr>
  </w:style>
  <w:style w:type="character" w:styleId="DefinizioneHTML">
    <w:name w:val="HTML Definition"/>
    <w:basedOn w:val="Carpredefinitoparagrafo"/>
    <w:uiPriority w:val="99"/>
    <w:semiHidden/>
    <w:unhideWhenUsed/>
    <w:rsid w:val="00D9260E"/>
    <w:rPr>
      <w:rFonts w:ascii="Century Gothic" w:hAnsi="Century Gothic"/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D9260E"/>
    <w:rPr>
      <w:rFonts w:ascii="Century Gothic" w:hAnsi="Century Gothic"/>
      <w:i/>
      <w:iCs/>
    </w:rPr>
  </w:style>
  <w:style w:type="character" w:styleId="MacchinadascrivereHTML">
    <w:name w:val="HTML Typewriter"/>
    <w:basedOn w:val="Carpredefinitoparagrafo"/>
    <w:uiPriority w:val="99"/>
    <w:semiHidden/>
    <w:unhideWhenUsed/>
    <w:rsid w:val="00D9260E"/>
    <w:rPr>
      <w:rFonts w:ascii="Consolas" w:hAnsi="Consolas"/>
      <w:sz w:val="20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D9260E"/>
    <w:rPr>
      <w:rFonts w:ascii="Consolas" w:hAnsi="Consolas"/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D9260E"/>
    <w:rPr>
      <w:rFonts w:ascii="Century Gothic" w:hAnsi="Century Gothic"/>
    </w:rPr>
  </w:style>
  <w:style w:type="character" w:styleId="TastieraHTML">
    <w:name w:val="HTML Keyboard"/>
    <w:basedOn w:val="Carpredefinitoparagrafo"/>
    <w:uiPriority w:val="99"/>
    <w:semiHidden/>
    <w:unhideWhenUsed/>
    <w:rsid w:val="00D9260E"/>
    <w:rPr>
      <w:rFonts w:ascii="Consolas" w:hAnsi="Consolas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9260E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9260E"/>
    <w:rPr>
      <w:rFonts w:ascii="Consolas" w:hAnsi="Consolas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semiHidden/>
    <w:rsid w:val="00D9260E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rsid w:val="00D9260E"/>
    <w:pPr>
      <w:spacing w:after="100"/>
      <w:ind w:left="180"/>
    </w:pPr>
  </w:style>
  <w:style w:type="paragraph" w:styleId="Sommario3">
    <w:name w:val="toc 3"/>
    <w:basedOn w:val="Normale"/>
    <w:next w:val="Normale"/>
    <w:autoRedefine/>
    <w:uiPriority w:val="39"/>
    <w:semiHidden/>
    <w:rsid w:val="00D9260E"/>
    <w:pPr>
      <w:spacing w:after="100"/>
      <w:ind w:left="360"/>
    </w:pPr>
  </w:style>
  <w:style w:type="paragraph" w:styleId="Sommario4">
    <w:name w:val="toc 4"/>
    <w:basedOn w:val="Normale"/>
    <w:next w:val="Normale"/>
    <w:autoRedefine/>
    <w:uiPriority w:val="39"/>
    <w:semiHidden/>
    <w:rsid w:val="00D9260E"/>
    <w:pPr>
      <w:spacing w:after="100"/>
      <w:ind w:left="540"/>
    </w:pPr>
  </w:style>
  <w:style w:type="paragraph" w:styleId="Sommario5">
    <w:name w:val="toc 5"/>
    <w:basedOn w:val="Normale"/>
    <w:next w:val="Normale"/>
    <w:autoRedefine/>
    <w:uiPriority w:val="39"/>
    <w:semiHidden/>
    <w:rsid w:val="00D9260E"/>
    <w:pPr>
      <w:spacing w:after="100"/>
      <w:ind w:left="720"/>
    </w:pPr>
  </w:style>
  <w:style w:type="paragraph" w:styleId="Sommario6">
    <w:name w:val="toc 6"/>
    <w:basedOn w:val="Normale"/>
    <w:next w:val="Normale"/>
    <w:autoRedefine/>
    <w:uiPriority w:val="39"/>
    <w:semiHidden/>
    <w:rsid w:val="00D9260E"/>
    <w:pPr>
      <w:spacing w:after="100"/>
      <w:ind w:left="900"/>
    </w:pPr>
  </w:style>
  <w:style w:type="paragraph" w:styleId="Sommario7">
    <w:name w:val="toc 7"/>
    <w:basedOn w:val="Normale"/>
    <w:next w:val="Normale"/>
    <w:autoRedefine/>
    <w:uiPriority w:val="39"/>
    <w:semiHidden/>
    <w:rsid w:val="00D9260E"/>
    <w:pPr>
      <w:spacing w:after="100"/>
      <w:ind w:left="1080"/>
    </w:pPr>
  </w:style>
  <w:style w:type="paragraph" w:styleId="Sommario8">
    <w:name w:val="toc 8"/>
    <w:basedOn w:val="Normale"/>
    <w:next w:val="Normale"/>
    <w:autoRedefine/>
    <w:uiPriority w:val="39"/>
    <w:semiHidden/>
    <w:rsid w:val="00D9260E"/>
    <w:pPr>
      <w:spacing w:after="100"/>
      <w:ind w:left="1260"/>
    </w:pPr>
  </w:style>
  <w:style w:type="paragraph" w:styleId="Sommario9">
    <w:name w:val="toc 9"/>
    <w:basedOn w:val="Normale"/>
    <w:next w:val="Normale"/>
    <w:autoRedefine/>
    <w:uiPriority w:val="39"/>
    <w:semiHidden/>
    <w:rsid w:val="00D9260E"/>
    <w:pPr>
      <w:spacing w:after="100"/>
      <w:ind w:left="144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9260E"/>
    <w:pPr>
      <w:outlineLvl w:val="9"/>
    </w:pPr>
  </w:style>
  <w:style w:type="character" w:styleId="Riferimentodelicato">
    <w:name w:val="Subtle Reference"/>
    <w:basedOn w:val="Carpredefinitoparagrafo"/>
    <w:uiPriority w:val="31"/>
    <w:semiHidden/>
    <w:qFormat/>
    <w:rsid w:val="00D9260E"/>
    <w:rPr>
      <w:rFonts w:ascii="Century Gothic" w:hAnsi="Century Gothic"/>
      <w:smallCaps/>
      <w:color w:val="5A5A5A" w:themeColor="text1" w:themeTint="A5"/>
    </w:rPr>
  </w:style>
  <w:style w:type="character" w:styleId="Enfasidelicata">
    <w:name w:val="Subtle Emphasis"/>
    <w:basedOn w:val="Carpredefinitoparagrafo"/>
    <w:uiPriority w:val="19"/>
    <w:semiHidden/>
    <w:qFormat/>
    <w:rsid w:val="00D9260E"/>
    <w:rPr>
      <w:rFonts w:ascii="Century Gothic" w:hAnsi="Century Gothic"/>
      <w:i/>
      <w:iCs/>
      <w:color w:val="404040" w:themeColor="text1" w:themeTint="BF"/>
    </w:rPr>
  </w:style>
  <w:style w:type="table" w:styleId="Tabellaprofessionale">
    <w:name w:val="Table Professional"/>
    <w:basedOn w:val="Tabellanormale"/>
    <w:uiPriority w:val="99"/>
    <w:semiHidden/>
    <w:unhideWhenUsed/>
    <w:rsid w:val="00D926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ncomedio1">
    <w:name w:val="Medium List 1"/>
    <w:basedOn w:val="Tabellanormale"/>
    <w:uiPriority w:val="65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D9260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D9260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D9260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D9260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D9260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D9260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D9260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D92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D92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D92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D92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D92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D92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D92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gliamedia1">
    <w:name w:val="Medium Grid 1"/>
    <w:basedOn w:val="Tabellanormale"/>
    <w:uiPriority w:val="67"/>
    <w:semiHidden/>
    <w:unhideWhenUsed/>
    <w:rsid w:val="00D9260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D9260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D9260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D9260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D9260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D9260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D9260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D92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D92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D92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D92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D92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D92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D92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ia">
    <w:name w:val="Bibliography"/>
    <w:basedOn w:val="Normale"/>
    <w:next w:val="Normale"/>
    <w:uiPriority w:val="37"/>
    <w:semiHidden/>
    <w:unhideWhenUsed/>
    <w:rsid w:val="00D9260E"/>
  </w:style>
  <w:style w:type="character" w:styleId="Titolodellibro">
    <w:name w:val="Book Title"/>
    <w:basedOn w:val="Carpredefinitoparagrafo"/>
    <w:uiPriority w:val="33"/>
    <w:semiHidden/>
    <w:qFormat/>
    <w:rsid w:val="00D9260E"/>
    <w:rPr>
      <w:rFonts w:ascii="Century Gothic" w:hAnsi="Century Gothic"/>
      <w:b/>
      <w:bCs/>
      <w:i/>
      <w:iCs/>
      <w:spacing w:val="5"/>
    </w:rPr>
  </w:style>
  <w:style w:type="character" w:styleId="Hashtag">
    <w:name w:val="Hashtag"/>
    <w:basedOn w:val="Carpredefinitoparagrafo"/>
    <w:uiPriority w:val="99"/>
    <w:semiHidden/>
    <w:unhideWhenUsed/>
    <w:rsid w:val="00D9260E"/>
    <w:rPr>
      <w:rFonts w:ascii="Century Gothic" w:hAnsi="Century Gothic"/>
      <w:color w:val="2B579A"/>
      <w:shd w:val="clear" w:color="auto" w:fill="E1DFDD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D926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D9260E"/>
    <w:rPr>
      <w:rFonts w:ascii="Century Gothic" w:eastAsiaTheme="majorEastAsia" w:hAnsi="Century Gothic" w:cstheme="majorBidi"/>
      <w:shd w:val="pct20" w:color="auto" w:fill="auto"/>
    </w:rPr>
  </w:style>
  <w:style w:type="table" w:styleId="Tabellaelegante">
    <w:name w:val="Table Elegant"/>
    <w:basedOn w:val="Tabellanormale"/>
    <w:uiPriority w:val="99"/>
    <w:semiHidden/>
    <w:unhideWhenUsed/>
    <w:rsid w:val="00D9260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lenco">
    <w:name w:val="List"/>
    <w:basedOn w:val="Normale"/>
    <w:uiPriority w:val="99"/>
    <w:semiHidden/>
    <w:unhideWhenUsed/>
    <w:rsid w:val="00D9260E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D9260E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D9260E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D9260E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D9260E"/>
    <w:pPr>
      <w:ind w:left="1800" w:hanging="360"/>
      <w:contextualSpacing/>
    </w:pPr>
  </w:style>
  <w:style w:type="table" w:styleId="Elencotabella1">
    <w:name w:val="Table List 1"/>
    <w:basedOn w:val="Tabellanormale"/>
    <w:uiPriority w:val="99"/>
    <w:semiHidden/>
    <w:unhideWhenUsed/>
    <w:rsid w:val="00D926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D926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D9260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D926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D926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D926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D926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D926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Elencocontinua">
    <w:name w:val="List Continue"/>
    <w:basedOn w:val="Normale"/>
    <w:uiPriority w:val="99"/>
    <w:semiHidden/>
    <w:unhideWhenUsed/>
    <w:rsid w:val="00D9260E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D9260E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D9260E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D9260E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D9260E"/>
    <w:pPr>
      <w:spacing w:after="120"/>
      <w:ind w:left="1800"/>
      <w:contextualSpacing/>
    </w:pPr>
  </w:style>
  <w:style w:type="paragraph" w:styleId="Paragrafoelenco">
    <w:name w:val="List Paragraph"/>
    <w:basedOn w:val="Normale"/>
    <w:uiPriority w:val="34"/>
    <w:semiHidden/>
    <w:qFormat/>
    <w:rsid w:val="00D9260E"/>
    <w:pPr>
      <w:ind w:left="720"/>
      <w:contextualSpacing/>
    </w:pPr>
  </w:style>
  <w:style w:type="paragraph" w:styleId="Numeroelenco">
    <w:name w:val="List Number"/>
    <w:basedOn w:val="Normale"/>
    <w:uiPriority w:val="99"/>
    <w:semiHidden/>
    <w:unhideWhenUsed/>
    <w:rsid w:val="00D9260E"/>
    <w:pPr>
      <w:numPr>
        <w:numId w:val="3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D9260E"/>
    <w:pPr>
      <w:numPr>
        <w:numId w:val="4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D9260E"/>
    <w:pPr>
      <w:numPr>
        <w:numId w:val="5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D9260E"/>
    <w:pPr>
      <w:numPr>
        <w:numId w:val="6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D9260E"/>
    <w:pPr>
      <w:numPr>
        <w:numId w:val="7"/>
      </w:numPr>
      <w:contextualSpacing/>
    </w:pPr>
  </w:style>
  <w:style w:type="paragraph" w:styleId="Puntoelenco">
    <w:name w:val="List Bullet"/>
    <w:basedOn w:val="Normale"/>
    <w:uiPriority w:val="99"/>
    <w:semiHidden/>
    <w:unhideWhenUsed/>
    <w:rsid w:val="00D9260E"/>
    <w:pPr>
      <w:numPr>
        <w:numId w:val="8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D9260E"/>
    <w:pPr>
      <w:numPr>
        <w:numId w:val="9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D9260E"/>
    <w:pPr>
      <w:numPr>
        <w:numId w:val="10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D9260E"/>
    <w:pPr>
      <w:numPr>
        <w:numId w:val="11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D9260E"/>
    <w:pPr>
      <w:numPr>
        <w:numId w:val="12"/>
      </w:numPr>
      <w:contextualSpacing/>
    </w:pPr>
  </w:style>
  <w:style w:type="table" w:styleId="Tabellaclassica1">
    <w:name w:val="Table Classic 1"/>
    <w:basedOn w:val="Tabellanormale"/>
    <w:uiPriority w:val="99"/>
    <w:semiHidden/>
    <w:unhideWhenUsed/>
    <w:rsid w:val="00D926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D926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D926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D9260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dellefigure">
    <w:name w:val="table of figures"/>
    <w:basedOn w:val="Normale"/>
    <w:next w:val="Normale"/>
    <w:uiPriority w:val="99"/>
    <w:semiHidden/>
    <w:unhideWhenUsed/>
    <w:rsid w:val="00D9260E"/>
  </w:style>
  <w:style w:type="paragraph" w:styleId="Testomacro">
    <w:name w:val="macro"/>
    <w:link w:val="TestomacroCarattere"/>
    <w:uiPriority w:val="99"/>
    <w:semiHidden/>
    <w:unhideWhenUsed/>
    <w:rsid w:val="00D926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D9260E"/>
    <w:rPr>
      <w:rFonts w:ascii="Consolas" w:hAnsi="Consolas"/>
      <w:sz w:val="20"/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D9260E"/>
    <w:rPr>
      <w:rFonts w:eastAsiaTheme="majorEastAsia" w:cstheme="majorBidi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9260E"/>
    <w:rPr>
      <w:rFonts w:ascii="Century Gothic" w:hAnsi="Century Gothic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9260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9260E"/>
    <w:rPr>
      <w:rFonts w:ascii="Century Gothic" w:hAnsi="Century Gothic"/>
      <w:sz w:val="20"/>
      <w:szCs w:val="20"/>
    </w:rPr>
  </w:style>
  <w:style w:type="paragraph" w:styleId="Indicefonti">
    <w:name w:val="table of authorities"/>
    <w:basedOn w:val="Normale"/>
    <w:next w:val="Normale"/>
    <w:uiPriority w:val="99"/>
    <w:semiHidden/>
    <w:unhideWhenUsed/>
    <w:rsid w:val="00D9260E"/>
    <w:pPr>
      <w:ind w:left="180" w:hanging="180"/>
    </w:pPr>
  </w:style>
  <w:style w:type="paragraph" w:styleId="Titoloindicefonti">
    <w:name w:val="toa heading"/>
    <w:basedOn w:val="Normale"/>
    <w:next w:val="Normale"/>
    <w:uiPriority w:val="99"/>
    <w:semiHidden/>
    <w:rsid w:val="00D9260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semiHidden/>
    <w:qFormat/>
    <w:rsid w:val="00D926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D9260E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Elencoacolori">
    <w:name w:val="Colorful List"/>
    <w:basedOn w:val="Tabellanormale"/>
    <w:uiPriority w:val="72"/>
    <w:semiHidden/>
    <w:unhideWhenUsed/>
    <w:rsid w:val="00D9260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D9260E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D9260E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D9260E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D9260E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D9260E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D9260E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D926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D9260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D9260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gliaacolori">
    <w:name w:val="Colorful Grid"/>
    <w:basedOn w:val="Tabellanormale"/>
    <w:uiPriority w:val="73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260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260E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26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260E"/>
    <w:rPr>
      <w:rFonts w:ascii="Century Gothic" w:hAnsi="Century Gothic"/>
      <w:b/>
      <w:bCs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D9260E"/>
    <w:rPr>
      <w:rFonts w:ascii="Century Gothic" w:hAnsi="Century Gothic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60E"/>
    <w:rPr>
      <w:rFonts w:ascii="Microsoft YaHei UI" w:eastAsia="Microsoft YaHei UI" w:hAnsi="Microsoft YaHei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60E"/>
    <w:rPr>
      <w:rFonts w:ascii="Microsoft YaHei UI" w:eastAsia="Microsoft YaHei UI" w:hAnsi="Microsoft YaHei UI"/>
      <w:sz w:val="18"/>
      <w:szCs w:val="18"/>
    </w:rPr>
  </w:style>
  <w:style w:type="paragraph" w:styleId="Indirizzodestinatario">
    <w:name w:val="envelope address"/>
    <w:basedOn w:val="Normale"/>
    <w:uiPriority w:val="99"/>
    <w:semiHidden/>
    <w:unhideWhenUsed/>
    <w:rsid w:val="00D9260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stodelblocco">
    <w:name w:val="Block Text"/>
    <w:basedOn w:val="Normale"/>
    <w:uiPriority w:val="99"/>
    <w:semiHidden/>
    <w:unhideWhenUsed/>
    <w:rsid w:val="00D9260E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D9260E"/>
    <w:rPr>
      <w:rFonts w:ascii="Microsoft YaHei UI" w:eastAsia="Microsoft YaHei UI" w:hAnsi="Microsoft YaHei UI"/>
      <w:szCs w:val="18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9260E"/>
    <w:rPr>
      <w:rFonts w:ascii="Microsoft YaHei UI" w:eastAsia="Microsoft YaHei UI" w:hAnsi="Microsoft YaHei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260E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260E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260E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260E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260E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coloSezione">
    <w:name w:val="Outline List 3"/>
    <w:basedOn w:val="Nessunelenco"/>
    <w:uiPriority w:val="99"/>
    <w:semiHidden/>
    <w:unhideWhenUsed/>
    <w:rsid w:val="00D9260E"/>
    <w:pPr>
      <w:numPr>
        <w:numId w:val="13"/>
      </w:numPr>
    </w:pPr>
  </w:style>
  <w:style w:type="table" w:styleId="Tabellasemplice-1">
    <w:name w:val="Plain Table 1"/>
    <w:basedOn w:val="Tabellanormale"/>
    <w:uiPriority w:val="41"/>
    <w:rsid w:val="00D926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D9260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D926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D926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D9260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essunaspaziatura">
    <w:name w:val="No Spacing"/>
    <w:uiPriority w:val="1"/>
    <w:qFormat/>
    <w:rsid w:val="00D9260E"/>
    <w:rPr>
      <w:rFonts w:ascii="Century Gothic" w:hAnsi="Century Gothic"/>
      <w:sz w:val="18"/>
      <w:szCs w:val="22"/>
    </w:rPr>
  </w:style>
  <w:style w:type="character" w:styleId="Riferimentointenso">
    <w:name w:val="Intense Reference"/>
    <w:basedOn w:val="Carpredefinitoparagrafo"/>
    <w:uiPriority w:val="32"/>
    <w:semiHidden/>
    <w:qFormat/>
    <w:rsid w:val="00D9260E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qFormat/>
    <w:rsid w:val="00D9260E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D9260E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Enfasiintensa">
    <w:name w:val="Intense Emphasis"/>
    <w:basedOn w:val="Carpredefinitoparagrafo"/>
    <w:uiPriority w:val="21"/>
    <w:semiHidden/>
    <w:qFormat/>
    <w:rsid w:val="00D9260E"/>
    <w:rPr>
      <w:rFonts w:ascii="Century Gothic" w:hAnsi="Century Gothic"/>
      <w:i/>
      <w:iCs/>
      <w:color w:val="94B6D2" w:themeColor="accent1"/>
    </w:rPr>
  </w:style>
  <w:style w:type="paragraph" w:styleId="NormaleWeb">
    <w:name w:val="Normal (Web)"/>
    <w:basedOn w:val="Normale"/>
    <w:uiPriority w:val="99"/>
    <w:semiHidden/>
    <w:unhideWhenUsed/>
    <w:rsid w:val="00D9260E"/>
    <w:rPr>
      <w:rFonts w:ascii="Times New Roman" w:hAnsi="Times New Roman" w:cs="Times New Roman"/>
      <w:sz w:val="24"/>
      <w:szCs w:val="24"/>
    </w:rPr>
  </w:style>
  <w:style w:type="character" w:styleId="Collegamentoipertestualeintelligente">
    <w:name w:val="Smart Hyperlink"/>
    <w:basedOn w:val="Carpredefinitoparagrafo"/>
    <w:uiPriority w:val="99"/>
    <w:semiHidden/>
    <w:unhideWhenUsed/>
    <w:rsid w:val="00D9260E"/>
    <w:rPr>
      <w:rFonts w:ascii="Century Gothic" w:hAnsi="Century Gothic"/>
      <w:u w:val="dotte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260E"/>
    <w:rPr>
      <w:rFonts w:ascii="Century Gothic" w:hAnsi="Century Gothic"/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9260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9260E"/>
    <w:rPr>
      <w:rFonts w:ascii="Century Gothic" w:hAnsi="Century Gothic"/>
      <w:sz w:val="18"/>
      <w:szCs w:val="2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9260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9260E"/>
    <w:rPr>
      <w:rFonts w:ascii="Century Gothic" w:hAnsi="Century Gothic"/>
      <w:sz w:val="18"/>
      <w:szCs w:val="22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9260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9260E"/>
    <w:rPr>
      <w:rFonts w:ascii="Century Gothic" w:hAnsi="Century Gothic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9260E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9260E"/>
    <w:rPr>
      <w:rFonts w:ascii="Century Gothic" w:hAnsi="Century Gothic"/>
      <w:sz w:val="18"/>
      <w:szCs w:val="2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9260E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9260E"/>
    <w:rPr>
      <w:rFonts w:ascii="Century Gothic" w:hAnsi="Century Gothic"/>
      <w:sz w:val="18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D9260E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D9260E"/>
    <w:rPr>
      <w:rFonts w:ascii="Century Gothic" w:hAnsi="Century Gothic"/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D9260E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D9260E"/>
    <w:rPr>
      <w:rFonts w:ascii="Century Gothic" w:hAnsi="Century Gothic"/>
      <w:sz w:val="18"/>
      <w:szCs w:val="22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D9260E"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D9260E"/>
    <w:rPr>
      <w:rFonts w:ascii="Century Gothic" w:hAnsi="Century Gothic"/>
      <w:sz w:val="18"/>
      <w:szCs w:val="22"/>
    </w:rPr>
  </w:style>
  <w:style w:type="paragraph" w:styleId="Rientronormale">
    <w:name w:val="Normal Indent"/>
    <w:basedOn w:val="Normale"/>
    <w:uiPriority w:val="99"/>
    <w:semiHidden/>
    <w:unhideWhenUsed/>
    <w:rsid w:val="00D9260E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D9260E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D9260E"/>
    <w:rPr>
      <w:rFonts w:ascii="Century Gothic" w:hAnsi="Century Gothic"/>
      <w:sz w:val="18"/>
      <w:szCs w:val="22"/>
    </w:rPr>
  </w:style>
  <w:style w:type="table" w:styleId="Tabellacontemporanea">
    <w:name w:val="Table Contemporary"/>
    <w:basedOn w:val="Tabellanormale"/>
    <w:uiPriority w:val="99"/>
    <w:semiHidden/>
    <w:unhideWhenUsed/>
    <w:rsid w:val="00D926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ncochiaro">
    <w:name w:val="Light List"/>
    <w:basedOn w:val="Tabellanormale"/>
    <w:uiPriority w:val="61"/>
    <w:semiHidden/>
    <w:unhideWhenUsed/>
    <w:rsid w:val="00D9260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D9260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D9260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D9260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D9260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D9260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D9260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D9260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D9260E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D9260E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D9260E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D9260E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D9260E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D9260E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igliachiara">
    <w:name w:val="Light Grid"/>
    <w:basedOn w:val="Tabellanormale"/>
    <w:uiPriority w:val="62"/>
    <w:semiHidden/>
    <w:unhideWhenUsed/>
    <w:rsid w:val="00D9260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D9260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D9260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D9260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D9260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D9260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D9260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Elencoscuro">
    <w:name w:val="Dark List"/>
    <w:basedOn w:val="Tabellanormale"/>
    <w:uiPriority w:val="70"/>
    <w:semiHidden/>
    <w:unhideWhenUsed/>
    <w:rsid w:val="00D9260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D9260E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D9260E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D9260E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D9260E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D9260E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D9260E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ellaelenco1chiara">
    <w:name w:val="List Table 1 Light"/>
    <w:basedOn w:val="Tabellanormale"/>
    <w:uiPriority w:val="46"/>
    <w:rsid w:val="00D92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D92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D92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D92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D92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D92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D92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laelenco2">
    <w:name w:val="List Table 2"/>
    <w:basedOn w:val="Tabellanormale"/>
    <w:uiPriority w:val="47"/>
    <w:rsid w:val="00D9260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D9260E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D9260E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D9260E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D9260E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D9260E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D9260E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Elencotab3">
    <w:name w:val="List Table 3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D9260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D9260E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D9260E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D9260E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D9260E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D9260E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D9260E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D9260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D9260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D9260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D9260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D9260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D9260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D9260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D9260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D9260E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D9260E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D9260E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D9260E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D9260E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D9260E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D9260E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D9260E"/>
    <w:rPr>
      <w:rFonts w:ascii="Century Gothic" w:hAnsi="Century Gothic"/>
      <w:sz w:val="18"/>
      <w:szCs w:val="22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D9260E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D9260E"/>
    <w:rPr>
      <w:rFonts w:ascii="Century Gothic" w:hAnsi="Century Gothic"/>
      <w:sz w:val="18"/>
      <w:szCs w:val="22"/>
    </w:rPr>
  </w:style>
  <w:style w:type="table" w:styleId="Tabellacolonne1">
    <w:name w:val="Table Columns 1"/>
    <w:basedOn w:val="Tabellanormale"/>
    <w:uiPriority w:val="99"/>
    <w:semiHidden/>
    <w:unhideWhenUsed/>
    <w:rsid w:val="00D9260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D9260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D9260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D9260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D9260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e"/>
    <w:link w:val="FirmaCarattere"/>
    <w:uiPriority w:val="99"/>
    <w:semiHidden/>
    <w:unhideWhenUsed/>
    <w:rsid w:val="00D9260E"/>
    <w:pPr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D9260E"/>
    <w:rPr>
      <w:rFonts w:ascii="Century Gothic" w:hAnsi="Century Gothic"/>
      <w:sz w:val="18"/>
      <w:szCs w:val="22"/>
    </w:rPr>
  </w:style>
  <w:style w:type="table" w:styleId="Tabellasemplice1">
    <w:name w:val="Table Simple 1"/>
    <w:basedOn w:val="Tabellanormale"/>
    <w:uiPriority w:val="99"/>
    <w:semiHidden/>
    <w:unhideWhenUsed/>
    <w:rsid w:val="00D926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D926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D926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D926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D926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1">
    <w:name w:val="index 1"/>
    <w:basedOn w:val="Normale"/>
    <w:next w:val="Normale"/>
    <w:autoRedefine/>
    <w:uiPriority w:val="99"/>
    <w:semiHidden/>
    <w:unhideWhenUsed/>
    <w:rsid w:val="00D9260E"/>
    <w:pPr>
      <w:ind w:left="180" w:hanging="18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D9260E"/>
    <w:pPr>
      <w:ind w:left="360" w:hanging="18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D9260E"/>
    <w:pPr>
      <w:ind w:left="540" w:hanging="18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D9260E"/>
    <w:pPr>
      <w:ind w:left="720" w:hanging="18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D9260E"/>
    <w:pPr>
      <w:ind w:left="900" w:hanging="18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D9260E"/>
    <w:pPr>
      <w:ind w:left="1080" w:hanging="18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D9260E"/>
    <w:pPr>
      <w:ind w:left="1260" w:hanging="18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D9260E"/>
    <w:pPr>
      <w:ind w:left="1440" w:hanging="18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D9260E"/>
    <w:pPr>
      <w:ind w:left="1620" w:hanging="18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D9260E"/>
    <w:rPr>
      <w:rFonts w:eastAsiaTheme="majorEastAsia" w:cstheme="majorBidi"/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9260E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9260E"/>
    <w:rPr>
      <w:rFonts w:ascii="Consolas" w:hAnsi="Consolas"/>
      <w:sz w:val="21"/>
      <w:szCs w:val="21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D9260E"/>
    <w:pPr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D9260E"/>
    <w:rPr>
      <w:rFonts w:ascii="Century Gothic" w:hAnsi="Century Gothic"/>
      <w:sz w:val="18"/>
      <w:szCs w:val="22"/>
    </w:rPr>
  </w:style>
  <w:style w:type="table" w:styleId="Grigliatabella1">
    <w:name w:val="Table Grid 1"/>
    <w:basedOn w:val="Tabellanormale"/>
    <w:uiPriority w:val="99"/>
    <w:semiHidden/>
    <w:unhideWhenUsed/>
    <w:rsid w:val="00D926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D9260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D9260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D9260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D926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D926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D9260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D9260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D926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1chiara">
    <w:name w:val="Grid Table 1 Light"/>
    <w:basedOn w:val="Tabellanormale"/>
    <w:uiPriority w:val="46"/>
    <w:rsid w:val="00D926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D9260E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D9260E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D9260E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D9260E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D9260E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D9260E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D9260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D9260E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D9260E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D9260E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D9260E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D9260E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D9260E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gliatab3">
    <w:name w:val="Grid Table 3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D92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D92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D92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D92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D92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D92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D92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D9260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D9260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D9260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D9260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D9260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D9260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D9260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D9260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D9260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D9260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D9260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D9260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D9260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D9260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laWeb1">
    <w:name w:val="Table Web 1"/>
    <w:basedOn w:val="Tabellanormale"/>
    <w:uiPriority w:val="99"/>
    <w:semiHidden/>
    <w:unhideWhenUsed/>
    <w:rsid w:val="00D9260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D9260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D9260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notaapidipagina">
    <w:name w:val="footnote reference"/>
    <w:basedOn w:val="Carpredefinitoparagrafo"/>
    <w:uiPriority w:val="99"/>
    <w:semiHidden/>
    <w:unhideWhenUsed/>
    <w:rsid w:val="00D9260E"/>
    <w:rPr>
      <w:rFonts w:ascii="Century Gothic" w:hAnsi="Century Gothic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260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260E"/>
    <w:rPr>
      <w:rFonts w:ascii="Century Gothic" w:hAnsi="Century Gothic"/>
      <w:sz w:val="20"/>
      <w:szCs w:val="20"/>
    </w:rPr>
  </w:style>
  <w:style w:type="character" w:styleId="Numeroriga">
    <w:name w:val="line number"/>
    <w:basedOn w:val="Carpredefinitoparagrafo"/>
    <w:uiPriority w:val="99"/>
    <w:semiHidden/>
    <w:unhideWhenUsed/>
    <w:rsid w:val="00D9260E"/>
    <w:rPr>
      <w:rFonts w:ascii="Century Gothic" w:hAnsi="Century Gothic"/>
    </w:rPr>
  </w:style>
  <w:style w:type="table" w:styleId="Tabellaeffetti3D1">
    <w:name w:val="Table 3D effects 1"/>
    <w:basedOn w:val="Tabellanormale"/>
    <w:uiPriority w:val="99"/>
    <w:semiHidden/>
    <w:unhideWhenUsed/>
    <w:rsid w:val="00D9260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D9260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D92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D92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semiHidden/>
    <w:qFormat/>
    <w:rsid w:val="00D9260E"/>
    <w:rPr>
      <w:rFonts w:ascii="Century Gothic" w:hAnsi="Century Gothic"/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9260E"/>
    <w:rPr>
      <w:rFonts w:ascii="Century Gothic" w:hAnsi="Century Gothic"/>
      <w:color w:val="704404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D9260E"/>
    <w:rPr>
      <w:rFonts w:ascii="Century Gothic" w:hAnsi="Century Gothic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9260E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9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Elisa%20Sardilli\AppData\Local\Microsoft\Office\16.0\DTS\it-IT%7b69B7432E-E44A-4477-879C-B1BB81DFA1F2%7d\%7b93BD767B-8DD0-4AEB-98BA-3F058B0D6955%7dtf0054627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BB1CE7060F5643BD1461C8D6FEF2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079EAE-1645-7A49-9E45-71F512C81685}"/>
      </w:docPartPr>
      <w:docPartBody>
        <w:p w:rsidR="00C31BB8" w:rsidRDefault="00A9231C" w:rsidP="00A9231C">
          <w:pPr>
            <w:pStyle w:val="57BB1CE7060F5643BD1461C8D6FEF209"/>
          </w:pPr>
          <w:r w:rsidRPr="00636C45">
            <w:rPr>
              <w:noProof/>
              <w:lang w:bidi="it-IT"/>
            </w:rPr>
            <w:t>ISTRUZIONE</w:t>
          </w:r>
        </w:p>
      </w:docPartBody>
    </w:docPart>
    <w:docPart>
      <w:docPartPr>
        <w:name w:val="10024B1C83179E47B0BEEE31642024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CA3AA0-5ABF-2641-B762-5C89892FDB5F}"/>
      </w:docPartPr>
      <w:docPartBody>
        <w:p w:rsidR="00C31BB8" w:rsidRDefault="00A9231C" w:rsidP="00A9231C">
          <w:pPr>
            <w:pStyle w:val="10024B1C83179E47B0BEEE31642024D9"/>
          </w:pPr>
          <w:r w:rsidRPr="00636C45">
            <w:rPr>
              <w:noProof/>
              <w:lang w:bidi="it-IT"/>
            </w:rPr>
            <w:t>[Nome istituto]</w:t>
          </w:r>
        </w:p>
      </w:docPartBody>
    </w:docPart>
    <w:docPart>
      <w:docPartPr>
        <w:name w:val="DFB8F900E10E004192ACCC524D1879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BD92DE-7A02-034D-B93E-5400BA4AA66B}"/>
      </w:docPartPr>
      <w:docPartBody>
        <w:p w:rsidR="00C31BB8" w:rsidRDefault="00A9231C" w:rsidP="00A9231C">
          <w:pPr>
            <w:pStyle w:val="DFB8F900E10E004192ACCC524D18796E"/>
          </w:pPr>
          <w:r w:rsidRPr="00636C45">
            <w:rPr>
              <w:noProof/>
              <w:lang w:bidi="it-IT"/>
            </w:rPr>
            <w:t>[Data di inizio]</w:t>
          </w:r>
        </w:p>
      </w:docPartBody>
    </w:docPart>
    <w:docPart>
      <w:docPartPr>
        <w:name w:val="56EAB0FF3A8DEB438A92F82A8AB48A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C63ADD-22D4-674C-8385-BE797995D8AD}"/>
      </w:docPartPr>
      <w:docPartBody>
        <w:p w:rsidR="00C31BB8" w:rsidRDefault="00A9231C" w:rsidP="00A9231C">
          <w:pPr>
            <w:pStyle w:val="56EAB0FF3A8DEB438A92F82A8AB48ACB"/>
          </w:pPr>
          <w:r w:rsidRPr="00636C45">
            <w:rPr>
              <w:noProof/>
              <w:lang w:bidi="it-IT"/>
            </w:rPr>
            <w:t>[Data di fine]</w:t>
          </w:r>
        </w:p>
      </w:docPartBody>
    </w:docPart>
    <w:docPart>
      <w:docPartPr>
        <w:name w:val="D07DC0647262914DAA0A6FA54B48B2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28F73E-C653-BA41-AC3E-132C3DC89EBA}"/>
      </w:docPartPr>
      <w:docPartBody>
        <w:p w:rsidR="00C31BB8" w:rsidRDefault="00A9231C" w:rsidP="00A9231C">
          <w:pPr>
            <w:pStyle w:val="D07DC0647262914DAA0A6FA54B48B288"/>
          </w:pPr>
          <w:r w:rsidRPr="00636C45">
            <w:rPr>
              <w:noProof/>
              <w:lang w:bidi="it-IT"/>
            </w:rPr>
            <w:t>[Qui si possono sfoggiare la media dei voti, i premi e le lodi. Inserire anche un riepilogo dei corsi frequentati.]</w:t>
          </w:r>
        </w:p>
      </w:docPartBody>
    </w:docPart>
    <w:docPart>
      <w:docPartPr>
        <w:name w:val="D0F859404E17C740A2B9859015D918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D1E638-DAA5-2943-8FB4-A35609F70CD6}"/>
      </w:docPartPr>
      <w:docPartBody>
        <w:p w:rsidR="00C31BB8" w:rsidRDefault="00A9231C" w:rsidP="00A9231C">
          <w:pPr>
            <w:pStyle w:val="D0F859404E17C740A2B9859015D918AA"/>
          </w:pPr>
          <w:r w:rsidRPr="00636C45">
            <w:rPr>
              <w:noProof/>
              <w:lang w:bidi="it-IT"/>
            </w:rPr>
            <w:t>[Nome istituto]</w:t>
          </w:r>
        </w:p>
      </w:docPartBody>
    </w:docPart>
    <w:docPart>
      <w:docPartPr>
        <w:name w:val="2393061356A73E4EAED0CB4B3603A8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58EF99-FA50-9D47-A3DF-46C42A10A4BA}"/>
      </w:docPartPr>
      <w:docPartBody>
        <w:p w:rsidR="00C31BB8" w:rsidRDefault="00A9231C" w:rsidP="00A9231C">
          <w:pPr>
            <w:pStyle w:val="2393061356A73E4EAED0CB4B3603A857"/>
          </w:pPr>
          <w:r w:rsidRPr="00636C45">
            <w:rPr>
              <w:noProof/>
              <w:lang w:bidi="it-IT"/>
            </w:rPr>
            <w:t>[Data di inizio]</w:t>
          </w:r>
        </w:p>
      </w:docPartBody>
    </w:docPart>
    <w:docPart>
      <w:docPartPr>
        <w:name w:val="6AF4CC473669004B81D2BF3F53E098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3BB084-C6D7-F74D-AE7B-23034BAAFE0A}"/>
      </w:docPartPr>
      <w:docPartBody>
        <w:p w:rsidR="00C31BB8" w:rsidRDefault="00A9231C" w:rsidP="00A9231C">
          <w:pPr>
            <w:pStyle w:val="6AF4CC473669004B81D2BF3F53E0981A"/>
          </w:pPr>
          <w:r w:rsidRPr="00636C45">
            <w:rPr>
              <w:noProof/>
              <w:lang w:bidi="it-IT"/>
            </w:rPr>
            <w:t>[Data di fine]</w:t>
          </w:r>
        </w:p>
      </w:docPartBody>
    </w:docPart>
    <w:docPart>
      <w:docPartPr>
        <w:name w:val="90F902D6E023F0499141499AEACD26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4892F0-773E-5145-A1BF-1B01B2F80F80}"/>
      </w:docPartPr>
      <w:docPartBody>
        <w:p w:rsidR="00C31BB8" w:rsidRDefault="00A9231C" w:rsidP="00A9231C">
          <w:pPr>
            <w:pStyle w:val="90F902D6E023F0499141499AEACD268E"/>
          </w:pPr>
          <w:r w:rsidRPr="00636C45">
            <w:rPr>
              <w:noProof/>
              <w:lang w:bidi="it-IT"/>
            </w:rPr>
            <w:t>[Qui si possono sfoggiare la media dei voti, i premi e le lodi. Inserire anche un riepilogo dei corsi frequentati.]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icrosoft YaHei UI">
    <w:panose1 w:val="020B0604020202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92"/>
    <w:rsid w:val="000F183F"/>
    <w:rsid w:val="002A1619"/>
    <w:rsid w:val="002C1598"/>
    <w:rsid w:val="003A6592"/>
    <w:rsid w:val="003C2605"/>
    <w:rsid w:val="004017C7"/>
    <w:rsid w:val="005F0808"/>
    <w:rsid w:val="005F7389"/>
    <w:rsid w:val="007905C9"/>
    <w:rsid w:val="009712C9"/>
    <w:rsid w:val="00A9231C"/>
    <w:rsid w:val="00BA1E29"/>
    <w:rsid w:val="00BB2A7F"/>
    <w:rsid w:val="00C31BB8"/>
    <w:rsid w:val="00ED57E8"/>
    <w:rsid w:val="00F06221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397A1E4DEAA42A887001391409A50C4">
    <w:name w:val="1397A1E4DEAA42A887001391409A50C4"/>
  </w:style>
  <w:style w:type="paragraph" w:customStyle="1" w:styleId="92EE7BF1ADCA4883B396FD6DA4610E58">
    <w:name w:val="92EE7BF1ADCA4883B396FD6DA4610E58"/>
  </w:style>
  <w:style w:type="paragraph" w:customStyle="1" w:styleId="1B1149C43B2A478190268554B7D40460">
    <w:name w:val="1B1149C43B2A478190268554B7D40460"/>
  </w:style>
  <w:style w:type="paragraph" w:customStyle="1" w:styleId="0C61031B581848C49862DCD3852F40EA">
    <w:name w:val="0C61031B581848C49862DCD3852F40EA"/>
  </w:style>
  <w:style w:type="paragraph" w:customStyle="1" w:styleId="D83A4E5A5D35466C8060A4CCBC8DF9DC">
    <w:name w:val="D83A4E5A5D35466C8060A4CCBC8DF9DC"/>
  </w:style>
  <w:style w:type="paragraph" w:customStyle="1" w:styleId="4D687C6757774E2A8A827FE96929BBE7">
    <w:name w:val="4D687C6757774E2A8A827FE96929BBE7"/>
  </w:style>
  <w:style w:type="paragraph" w:customStyle="1" w:styleId="534319A259144F1D8864A38F03E9CA34">
    <w:name w:val="534319A259144F1D8864A38F03E9CA34"/>
  </w:style>
  <w:style w:type="paragraph" w:customStyle="1" w:styleId="3822331A5DEA4479BA8573ED51256514">
    <w:name w:val="3822331A5DEA4479BA8573ED51256514"/>
  </w:style>
  <w:style w:type="paragraph" w:customStyle="1" w:styleId="0D3F32606FF94BFA94C21CFF4F06445A">
    <w:name w:val="0D3F32606FF94BFA94C21CFF4F06445A"/>
  </w:style>
  <w:style w:type="paragraph" w:customStyle="1" w:styleId="F4F0F1C8F1974AC5B6DB635E8EA37004">
    <w:name w:val="F4F0F1C8F1974AC5B6DB635E8EA37004"/>
  </w:style>
  <w:style w:type="character" w:styleId="Collegamentoipertestuale">
    <w:name w:val="Hyperlink"/>
    <w:basedOn w:val="Carpredefinitoparagrafo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E63279282D84488085B3FBB18C549482">
    <w:name w:val="E63279282D84488085B3FBB18C549482"/>
  </w:style>
  <w:style w:type="paragraph" w:customStyle="1" w:styleId="07921915B3DB4391AA1D735535701AD5">
    <w:name w:val="07921915B3DB4391AA1D735535701AD5"/>
  </w:style>
  <w:style w:type="paragraph" w:customStyle="1" w:styleId="33532906CCB84C21BA897D145A5A738D">
    <w:name w:val="33532906CCB84C21BA897D145A5A738D"/>
  </w:style>
  <w:style w:type="paragraph" w:customStyle="1" w:styleId="CB80BA8B11F94E1DB5D6F79DD8A335F0">
    <w:name w:val="CB80BA8B11F94E1DB5D6F79DD8A335F0"/>
  </w:style>
  <w:style w:type="paragraph" w:customStyle="1" w:styleId="D219769D2433450EBAAB2F76532453CF">
    <w:name w:val="D219769D2433450EBAAB2F76532453CF"/>
  </w:style>
  <w:style w:type="paragraph" w:customStyle="1" w:styleId="56F66C81FE1948CBA23E41CF5F9B8402">
    <w:name w:val="56F66C81FE1948CBA23E41CF5F9B8402"/>
  </w:style>
  <w:style w:type="paragraph" w:customStyle="1" w:styleId="50E3DD1EBCF74F3694ECFB6A33930742">
    <w:name w:val="50E3DD1EBCF74F3694ECFB6A33930742"/>
  </w:style>
  <w:style w:type="paragraph" w:customStyle="1" w:styleId="6F37CD71C5D0495D8E061B54984E294B">
    <w:name w:val="6F37CD71C5D0495D8E061B54984E294B"/>
  </w:style>
  <w:style w:type="paragraph" w:customStyle="1" w:styleId="D7E8BD33DDF347FFBDA26B4C35970FD6">
    <w:name w:val="D7E8BD33DDF347FFBDA26B4C35970FD6"/>
  </w:style>
  <w:style w:type="paragraph" w:customStyle="1" w:styleId="3499B3A9D56A465EBAC2BA7CD0F87718">
    <w:name w:val="3499B3A9D56A465EBAC2BA7CD0F87718"/>
  </w:style>
  <w:style w:type="paragraph" w:customStyle="1" w:styleId="6A5FE4B6C2754F418107E8FC4246E2F3">
    <w:name w:val="6A5FE4B6C2754F418107E8FC4246E2F3"/>
  </w:style>
  <w:style w:type="paragraph" w:customStyle="1" w:styleId="79B7E1C148C748CEA6ECD5E6DDB576F9">
    <w:name w:val="79B7E1C148C748CEA6ECD5E6DDB576F9"/>
  </w:style>
  <w:style w:type="paragraph" w:customStyle="1" w:styleId="EB7A652157BD4E50B25B45D178638521">
    <w:name w:val="EB7A652157BD4E50B25B45D178638521"/>
  </w:style>
  <w:style w:type="paragraph" w:customStyle="1" w:styleId="06B06751A0834469B605DBD7C5C22367">
    <w:name w:val="06B06751A0834469B605DBD7C5C22367"/>
  </w:style>
  <w:style w:type="paragraph" w:customStyle="1" w:styleId="2C216BAC917C4E3E9D0583A8086F043A">
    <w:name w:val="2C216BAC917C4E3E9D0583A8086F043A"/>
  </w:style>
  <w:style w:type="paragraph" w:customStyle="1" w:styleId="A9503A223587421D8323EF7C1C8441A0">
    <w:name w:val="A9503A223587421D8323EF7C1C8441A0"/>
  </w:style>
  <w:style w:type="paragraph" w:customStyle="1" w:styleId="37479F98D8A94A42A015947459C77593">
    <w:name w:val="37479F98D8A94A42A015947459C77593"/>
  </w:style>
  <w:style w:type="paragraph" w:customStyle="1" w:styleId="9068FDA724794597B60140E94209090A">
    <w:name w:val="9068FDA724794597B60140E94209090A"/>
  </w:style>
  <w:style w:type="paragraph" w:customStyle="1" w:styleId="5A6491FABE634E018D5CACBE2E0AFE6E">
    <w:name w:val="5A6491FABE634E018D5CACBE2E0AFE6E"/>
  </w:style>
  <w:style w:type="paragraph" w:customStyle="1" w:styleId="8EAA66E9B5754C169E6722161BDF92EE">
    <w:name w:val="8EAA66E9B5754C169E6722161BDF92EE"/>
  </w:style>
  <w:style w:type="paragraph" w:customStyle="1" w:styleId="BCF0751C54944EBCAC54B4D2F5B6BB78">
    <w:name w:val="BCF0751C54944EBCAC54B4D2F5B6BB78"/>
  </w:style>
  <w:style w:type="paragraph" w:customStyle="1" w:styleId="8CB810184AEB47E282EAF0F26255E1FA">
    <w:name w:val="8CB810184AEB47E282EAF0F26255E1FA"/>
  </w:style>
  <w:style w:type="paragraph" w:customStyle="1" w:styleId="8CFC57A6561F46128FA8E3A6A7B92C75">
    <w:name w:val="8CFC57A6561F46128FA8E3A6A7B92C75"/>
  </w:style>
  <w:style w:type="paragraph" w:customStyle="1" w:styleId="7876CFFFE3E14D159688DD5C3BD637B2">
    <w:name w:val="7876CFFFE3E14D159688DD5C3BD637B2"/>
  </w:style>
  <w:style w:type="paragraph" w:customStyle="1" w:styleId="622DB3DD561D43B6B7A440CFA5645764">
    <w:name w:val="622DB3DD561D43B6B7A440CFA5645764"/>
  </w:style>
  <w:style w:type="paragraph" w:customStyle="1" w:styleId="685EB694EFA54C9B8DE8B6CEB26ADCAA">
    <w:name w:val="685EB694EFA54C9B8DE8B6CEB26ADCAA"/>
  </w:style>
  <w:style w:type="paragraph" w:customStyle="1" w:styleId="2E3303587DD7447DBE5803A6348A0D6D">
    <w:name w:val="2E3303587DD7447DBE5803A6348A0D6D"/>
  </w:style>
  <w:style w:type="paragraph" w:customStyle="1" w:styleId="C88FACBF0553488E847FD25BE1E72BD5">
    <w:name w:val="C88FACBF0553488E847FD25BE1E72BD5"/>
  </w:style>
  <w:style w:type="paragraph" w:customStyle="1" w:styleId="1572A56C57884A339EF2FAE2DA27B2DB">
    <w:name w:val="1572A56C57884A339EF2FAE2DA27B2DB"/>
  </w:style>
  <w:style w:type="paragraph" w:customStyle="1" w:styleId="00CF60021F1D44C3AA08FD7B600D2F2E">
    <w:name w:val="00CF60021F1D44C3AA08FD7B600D2F2E"/>
  </w:style>
  <w:style w:type="paragraph" w:customStyle="1" w:styleId="9F32DC8B0ECD4DB8BE998AF4B8FBC2F3">
    <w:name w:val="9F32DC8B0ECD4DB8BE998AF4B8FBC2F3"/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paragraph" w:customStyle="1" w:styleId="B90CC7ED3D204B738E4CE747E51DA285">
    <w:name w:val="B90CC7ED3D204B738E4CE747E51DA285"/>
  </w:style>
  <w:style w:type="paragraph" w:customStyle="1" w:styleId="E154409929A84819A3A109E68C4E333A">
    <w:name w:val="E154409929A84819A3A109E68C4E333A"/>
    <w:rsid w:val="003A6592"/>
  </w:style>
  <w:style w:type="paragraph" w:customStyle="1" w:styleId="E7E0917F42F84C1D9E6B4A2C5BA24A8D">
    <w:name w:val="E7E0917F42F84C1D9E6B4A2C5BA24A8D"/>
    <w:rsid w:val="003A6592"/>
  </w:style>
  <w:style w:type="paragraph" w:customStyle="1" w:styleId="E23AE039629D44E6936A751EBFB603B0">
    <w:name w:val="E23AE039629D44E6936A751EBFB603B0"/>
    <w:rsid w:val="003A6592"/>
  </w:style>
  <w:style w:type="paragraph" w:customStyle="1" w:styleId="78CBC7603B9A1E429956F496CD7E664C">
    <w:name w:val="78CBC7603B9A1E429956F496CD7E664C"/>
    <w:rsid w:val="00BB2A7F"/>
    <w:pPr>
      <w:spacing w:after="0" w:line="240" w:lineRule="auto"/>
    </w:pPr>
    <w:rPr>
      <w:sz w:val="24"/>
      <w:szCs w:val="24"/>
    </w:rPr>
  </w:style>
  <w:style w:type="paragraph" w:customStyle="1" w:styleId="1A56A1B632D78447B633DAADAEE23556">
    <w:name w:val="1A56A1B632D78447B633DAADAEE23556"/>
    <w:rsid w:val="00BB2A7F"/>
    <w:pPr>
      <w:spacing w:after="0" w:line="240" w:lineRule="auto"/>
    </w:pPr>
    <w:rPr>
      <w:sz w:val="24"/>
      <w:szCs w:val="24"/>
    </w:rPr>
  </w:style>
  <w:style w:type="paragraph" w:customStyle="1" w:styleId="F648B4ECB321B14ABB9B73750950FFA5">
    <w:name w:val="F648B4ECB321B14ABB9B73750950FFA5"/>
    <w:rsid w:val="00BB2A7F"/>
    <w:pPr>
      <w:spacing w:after="0" w:line="240" w:lineRule="auto"/>
    </w:pPr>
    <w:rPr>
      <w:sz w:val="24"/>
      <w:szCs w:val="24"/>
    </w:rPr>
  </w:style>
  <w:style w:type="paragraph" w:customStyle="1" w:styleId="7F24802FD83FD641BF2DF3544C623CF4">
    <w:name w:val="7F24802FD83FD641BF2DF3544C623CF4"/>
    <w:rsid w:val="00BB2A7F"/>
    <w:pPr>
      <w:spacing w:after="0" w:line="240" w:lineRule="auto"/>
    </w:pPr>
    <w:rPr>
      <w:sz w:val="24"/>
      <w:szCs w:val="24"/>
    </w:rPr>
  </w:style>
  <w:style w:type="paragraph" w:customStyle="1" w:styleId="1A45FB3B2883AB45A0E7BD4AA13D8E0B">
    <w:name w:val="1A45FB3B2883AB45A0E7BD4AA13D8E0B"/>
    <w:rsid w:val="00BB2A7F"/>
    <w:pPr>
      <w:spacing w:after="0" w:line="240" w:lineRule="auto"/>
    </w:pPr>
    <w:rPr>
      <w:sz w:val="24"/>
      <w:szCs w:val="24"/>
    </w:rPr>
  </w:style>
  <w:style w:type="paragraph" w:customStyle="1" w:styleId="8545E00A69EC9A4491BB8605B620DFB7">
    <w:name w:val="8545E00A69EC9A4491BB8605B620DFB7"/>
    <w:rsid w:val="00BB2A7F"/>
    <w:pPr>
      <w:spacing w:after="0" w:line="240" w:lineRule="auto"/>
    </w:pPr>
    <w:rPr>
      <w:sz w:val="24"/>
      <w:szCs w:val="24"/>
    </w:rPr>
  </w:style>
  <w:style w:type="paragraph" w:customStyle="1" w:styleId="B04C83ACFDFFC84CA8C869B14897A521">
    <w:name w:val="B04C83ACFDFFC84CA8C869B14897A521"/>
    <w:rsid w:val="00BB2A7F"/>
    <w:pPr>
      <w:spacing w:after="0" w:line="240" w:lineRule="auto"/>
    </w:pPr>
    <w:rPr>
      <w:sz w:val="24"/>
      <w:szCs w:val="24"/>
    </w:rPr>
  </w:style>
  <w:style w:type="paragraph" w:customStyle="1" w:styleId="6300F18EB0BA034FBC8B3B94EAD947C0">
    <w:name w:val="6300F18EB0BA034FBC8B3B94EAD947C0"/>
    <w:rsid w:val="00BB2A7F"/>
    <w:pPr>
      <w:spacing w:after="0" w:line="240" w:lineRule="auto"/>
    </w:pPr>
    <w:rPr>
      <w:sz w:val="24"/>
      <w:szCs w:val="24"/>
    </w:rPr>
  </w:style>
  <w:style w:type="paragraph" w:customStyle="1" w:styleId="446BF0040CF05E4FB162B61687C5BBE0">
    <w:name w:val="446BF0040CF05E4FB162B61687C5BBE0"/>
    <w:rsid w:val="00BB2A7F"/>
    <w:pPr>
      <w:spacing w:after="0" w:line="240" w:lineRule="auto"/>
    </w:pPr>
    <w:rPr>
      <w:sz w:val="24"/>
      <w:szCs w:val="24"/>
    </w:rPr>
  </w:style>
  <w:style w:type="paragraph" w:customStyle="1" w:styleId="DE728CABFB4A0043BBE5098967496064">
    <w:name w:val="DE728CABFB4A0043BBE5098967496064"/>
    <w:rsid w:val="00BB2A7F"/>
    <w:pPr>
      <w:spacing w:after="0" w:line="240" w:lineRule="auto"/>
    </w:pPr>
    <w:rPr>
      <w:sz w:val="24"/>
      <w:szCs w:val="24"/>
    </w:rPr>
  </w:style>
  <w:style w:type="paragraph" w:customStyle="1" w:styleId="A7D6A91D30F9A840A3B4575427C9B984">
    <w:name w:val="A7D6A91D30F9A840A3B4575427C9B984"/>
    <w:rsid w:val="00BB2A7F"/>
    <w:pPr>
      <w:spacing w:after="0" w:line="240" w:lineRule="auto"/>
    </w:pPr>
    <w:rPr>
      <w:sz w:val="24"/>
      <w:szCs w:val="24"/>
    </w:rPr>
  </w:style>
  <w:style w:type="paragraph" w:customStyle="1" w:styleId="DA1E87C7D2057148A755009CCCC0A774">
    <w:name w:val="DA1E87C7D2057148A755009CCCC0A774"/>
    <w:rsid w:val="00BB2A7F"/>
    <w:pPr>
      <w:spacing w:after="0" w:line="240" w:lineRule="auto"/>
    </w:pPr>
    <w:rPr>
      <w:sz w:val="24"/>
      <w:szCs w:val="24"/>
    </w:rPr>
  </w:style>
  <w:style w:type="paragraph" w:customStyle="1" w:styleId="5A2B90082C3E774AB4E6BB419B072023">
    <w:name w:val="5A2B90082C3E774AB4E6BB419B072023"/>
    <w:rsid w:val="00BB2A7F"/>
    <w:pPr>
      <w:spacing w:after="0" w:line="240" w:lineRule="auto"/>
    </w:pPr>
    <w:rPr>
      <w:sz w:val="24"/>
      <w:szCs w:val="24"/>
    </w:rPr>
  </w:style>
  <w:style w:type="paragraph" w:customStyle="1" w:styleId="9DE936240C2C984D92F274177168FE29">
    <w:name w:val="9DE936240C2C984D92F274177168FE29"/>
    <w:rsid w:val="00BB2A7F"/>
    <w:pPr>
      <w:spacing w:after="0" w:line="240" w:lineRule="auto"/>
    </w:pPr>
    <w:rPr>
      <w:sz w:val="24"/>
      <w:szCs w:val="24"/>
    </w:rPr>
  </w:style>
  <w:style w:type="paragraph" w:customStyle="1" w:styleId="E953D899B387B14AA100787F134353E4">
    <w:name w:val="E953D899B387B14AA100787F134353E4"/>
    <w:rsid w:val="00BB2A7F"/>
    <w:pPr>
      <w:spacing w:after="0" w:line="240" w:lineRule="auto"/>
    </w:pPr>
    <w:rPr>
      <w:sz w:val="24"/>
      <w:szCs w:val="24"/>
    </w:rPr>
  </w:style>
  <w:style w:type="paragraph" w:customStyle="1" w:styleId="7E4FD27248FEDC4A8F92A1DCA833D786">
    <w:name w:val="7E4FD27248FEDC4A8F92A1DCA833D786"/>
    <w:rsid w:val="00BB2A7F"/>
    <w:pPr>
      <w:spacing w:after="0" w:line="240" w:lineRule="auto"/>
    </w:pPr>
    <w:rPr>
      <w:sz w:val="24"/>
      <w:szCs w:val="24"/>
    </w:rPr>
  </w:style>
  <w:style w:type="paragraph" w:customStyle="1" w:styleId="DEDE9D0987BE40469D9C5A49E25215EA">
    <w:name w:val="DEDE9D0987BE40469D9C5A49E25215EA"/>
    <w:rsid w:val="00BB2A7F"/>
    <w:pPr>
      <w:spacing w:after="0" w:line="240" w:lineRule="auto"/>
    </w:pPr>
    <w:rPr>
      <w:sz w:val="24"/>
      <w:szCs w:val="24"/>
    </w:rPr>
  </w:style>
  <w:style w:type="paragraph" w:customStyle="1" w:styleId="094B1A98F419814F8C473453A90A0C04">
    <w:name w:val="094B1A98F419814F8C473453A90A0C04"/>
    <w:rsid w:val="00BB2A7F"/>
    <w:pPr>
      <w:spacing w:after="0" w:line="240" w:lineRule="auto"/>
    </w:pPr>
    <w:rPr>
      <w:sz w:val="24"/>
      <w:szCs w:val="24"/>
    </w:rPr>
  </w:style>
  <w:style w:type="paragraph" w:customStyle="1" w:styleId="E597C3160E8FA744813CA9D26C2D97A2">
    <w:name w:val="E597C3160E8FA744813CA9D26C2D97A2"/>
    <w:rsid w:val="00BB2A7F"/>
    <w:pPr>
      <w:spacing w:after="0" w:line="240" w:lineRule="auto"/>
    </w:pPr>
    <w:rPr>
      <w:sz w:val="24"/>
      <w:szCs w:val="24"/>
    </w:rPr>
  </w:style>
  <w:style w:type="paragraph" w:customStyle="1" w:styleId="99CEB7B2C61F0D4C9125D4A3538B12AE">
    <w:name w:val="99CEB7B2C61F0D4C9125D4A3538B12AE"/>
    <w:rsid w:val="00BB2A7F"/>
    <w:pPr>
      <w:spacing w:after="0" w:line="240" w:lineRule="auto"/>
    </w:pPr>
    <w:rPr>
      <w:sz w:val="24"/>
      <w:szCs w:val="24"/>
    </w:rPr>
  </w:style>
  <w:style w:type="paragraph" w:customStyle="1" w:styleId="66CC8EE25E342542BE953101FB453E08">
    <w:name w:val="66CC8EE25E342542BE953101FB453E08"/>
    <w:rsid w:val="00BB2A7F"/>
    <w:pPr>
      <w:spacing w:after="0" w:line="240" w:lineRule="auto"/>
    </w:pPr>
    <w:rPr>
      <w:sz w:val="24"/>
      <w:szCs w:val="24"/>
    </w:rPr>
  </w:style>
  <w:style w:type="paragraph" w:customStyle="1" w:styleId="48B2EBC0B77ADD48851317E3193CDA62">
    <w:name w:val="48B2EBC0B77ADD48851317E3193CDA62"/>
    <w:rsid w:val="00BB2A7F"/>
    <w:pPr>
      <w:spacing w:after="0" w:line="240" w:lineRule="auto"/>
    </w:pPr>
    <w:rPr>
      <w:sz w:val="24"/>
      <w:szCs w:val="24"/>
    </w:rPr>
  </w:style>
  <w:style w:type="paragraph" w:customStyle="1" w:styleId="BB11C3D358E3CA41A722BC0FD64C76DC">
    <w:name w:val="BB11C3D358E3CA41A722BC0FD64C76DC"/>
    <w:rsid w:val="00BB2A7F"/>
    <w:pPr>
      <w:spacing w:after="0" w:line="240" w:lineRule="auto"/>
    </w:pPr>
    <w:rPr>
      <w:sz w:val="24"/>
      <w:szCs w:val="24"/>
    </w:rPr>
  </w:style>
  <w:style w:type="paragraph" w:customStyle="1" w:styleId="300EAD6C796C254AACCE2A7E90BA9E79">
    <w:name w:val="300EAD6C796C254AACCE2A7E90BA9E79"/>
    <w:rsid w:val="00BB2A7F"/>
    <w:pPr>
      <w:spacing w:after="0" w:line="240" w:lineRule="auto"/>
    </w:pPr>
    <w:rPr>
      <w:sz w:val="24"/>
      <w:szCs w:val="24"/>
    </w:rPr>
  </w:style>
  <w:style w:type="paragraph" w:customStyle="1" w:styleId="CFF93A133C8CAF489A03FF9E9ECED9B2">
    <w:name w:val="CFF93A133C8CAF489A03FF9E9ECED9B2"/>
    <w:rsid w:val="00BB2A7F"/>
    <w:pPr>
      <w:spacing w:after="0" w:line="240" w:lineRule="auto"/>
    </w:pPr>
    <w:rPr>
      <w:sz w:val="24"/>
      <w:szCs w:val="24"/>
    </w:rPr>
  </w:style>
  <w:style w:type="paragraph" w:customStyle="1" w:styleId="6B36BB62C602FC459F5A0A76B9985A8A">
    <w:name w:val="6B36BB62C602FC459F5A0A76B9985A8A"/>
    <w:rsid w:val="003C2605"/>
    <w:pPr>
      <w:spacing w:after="0" w:line="240" w:lineRule="auto"/>
    </w:pPr>
    <w:rPr>
      <w:sz w:val="24"/>
      <w:szCs w:val="24"/>
    </w:rPr>
  </w:style>
  <w:style w:type="paragraph" w:customStyle="1" w:styleId="C67E2A618331CF49A3E190A93AE0597A">
    <w:name w:val="C67E2A618331CF49A3E190A93AE0597A"/>
    <w:rsid w:val="003C2605"/>
    <w:pPr>
      <w:spacing w:after="0" w:line="240" w:lineRule="auto"/>
    </w:pPr>
    <w:rPr>
      <w:sz w:val="24"/>
      <w:szCs w:val="24"/>
    </w:rPr>
  </w:style>
  <w:style w:type="paragraph" w:customStyle="1" w:styleId="BBB9FA1ABDBA4443B3D1E14DA2174C4C">
    <w:name w:val="BBB9FA1ABDBA4443B3D1E14DA2174C4C"/>
    <w:rsid w:val="003C2605"/>
    <w:pPr>
      <w:spacing w:after="0" w:line="240" w:lineRule="auto"/>
    </w:pPr>
    <w:rPr>
      <w:sz w:val="24"/>
      <w:szCs w:val="24"/>
    </w:rPr>
  </w:style>
  <w:style w:type="paragraph" w:customStyle="1" w:styleId="B6EBA6A8177AD8438618241D214D9B6B">
    <w:name w:val="B6EBA6A8177AD8438618241D214D9B6B"/>
    <w:rsid w:val="003C2605"/>
    <w:pPr>
      <w:spacing w:after="0" w:line="240" w:lineRule="auto"/>
    </w:pPr>
    <w:rPr>
      <w:sz w:val="24"/>
      <w:szCs w:val="24"/>
    </w:rPr>
  </w:style>
  <w:style w:type="paragraph" w:customStyle="1" w:styleId="BAA3BE2E5F929C4FBD5BDA6A382CFD75">
    <w:name w:val="BAA3BE2E5F929C4FBD5BDA6A382CFD75"/>
    <w:rsid w:val="003C2605"/>
    <w:pPr>
      <w:spacing w:after="0" w:line="240" w:lineRule="auto"/>
    </w:pPr>
    <w:rPr>
      <w:sz w:val="24"/>
      <w:szCs w:val="24"/>
    </w:rPr>
  </w:style>
  <w:style w:type="paragraph" w:customStyle="1" w:styleId="C8088F8F507CE043BC7C216C09F327ED">
    <w:name w:val="C8088F8F507CE043BC7C216C09F327ED"/>
    <w:rsid w:val="003C2605"/>
    <w:pPr>
      <w:spacing w:after="0" w:line="240" w:lineRule="auto"/>
    </w:pPr>
    <w:rPr>
      <w:sz w:val="24"/>
      <w:szCs w:val="24"/>
    </w:rPr>
  </w:style>
  <w:style w:type="paragraph" w:customStyle="1" w:styleId="C6895F90F5C5D14CA1FD55F43B395728">
    <w:name w:val="C6895F90F5C5D14CA1FD55F43B395728"/>
    <w:rsid w:val="003C2605"/>
    <w:pPr>
      <w:spacing w:after="0" w:line="240" w:lineRule="auto"/>
    </w:pPr>
    <w:rPr>
      <w:sz w:val="24"/>
      <w:szCs w:val="24"/>
    </w:rPr>
  </w:style>
  <w:style w:type="paragraph" w:customStyle="1" w:styleId="BF2E78014A6F9745AE09EFA3B5D611FF">
    <w:name w:val="BF2E78014A6F9745AE09EFA3B5D611FF"/>
    <w:rsid w:val="003C2605"/>
    <w:pPr>
      <w:spacing w:after="0" w:line="240" w:lineRule="auto"/>
    </w:pPr>
    <w:rPr>
      <w:sz w:val="24"/>
      <w:szCs w:val="24"/>
    </w:rPr>
  </w:style>
  <w:style w:type="paragraph" w:customStyle="1" w:styleId="89F3571D8312D64981B3799F55E67BE7">
    <w:name w:val="89F3571D8312D64981B3799F55E67BE7"/>
    <w:rsid w:val="003C2605"/>
    <w:pPr>
      <w:spacing w:after="0" w:line="240" w:lineRule="auto"/>
    </w:pPr>
    <w:rPr>
      <w:sz w:val="24"/>
      <w:szCs w:val="24"/>
    </w:rPr>
  </w:style>
  <w:style w:type="paragraph" w:customStyle="1" w:styleId="EFBB8261C97EF745864F2C88087EA774">
    <w:name w:val="EFBB8261C97EF745864F2C88087EA774"/>
    <w:rsid w:val="003C2605"/>
    <w:pPr>
      <w:spacing w:after="0" w:line="240" w:lineRule="auto"/>
    </w:pPr>
    <w:rPr>
      <w:sz w:val="24"/>
      <w:szCs w:val="24"/>
    </w:rPr>
  </w:style>
  <w:style w:type="paragraph" w:customStyle="1" w:styleId="030AD6C8E3754E449848DD744C4B2216">
    <w:name w:val="030AD6C8E3754E449848DD744C4B2216"/>
    <w:rsid w:val="003C2605"/>
    <w:pPr>
      <w:spacing w:after="0" w:line="240" w:lineRule="auto"/>
    </w:pPr>
    <w:rPr>
      <w:sz w:val="24"/>
      <w:szCs w:val="24"/>
    </w:rPr>
  </w:style>
  <w:style w:type="paragraph" w:customStyle="1" w:styleId="DF4D5AB5351AEC48BDCAB85A0E5387ED">
    <w:name w:val="DF4D5AB5351AEC48BDCAB85A0E5387ED"/>
    <w:rsid w:val="003C2605"/>
    <w:pPr>
      <w:spacing w:after="0" w:line="240" w:lineRule="auto"/>
    </w:pPr>
    <w:rPr>
      <w:sz w:val="24"/>
      <w:szCs w:val="24"/>
    </w:rPr>
  </w:style>
  <w:style w:type="paragraph" w:customStyle="1" w:styleId="82322E38EC4B7F4BB993F117CE40B783">
    <w:name w:val="82322E38EC4B7F4BB993F117CE40B783"/>
    <w:rsid w:val="003C2605"/>
    <w:pPr>
      <w:spacing w:after="0" w:line="240" w:lineRule="auto"/>
    </w:pPr>
    <w:rPr>
      <w:sz w:val="24"/>
      <w:szCs w:val="24"/>
    </w:rPr>
  </w:style>
  <w:style w:type="paragraph" w:customStyle="1" w:styleId="A526302B444DBC4397BD3645A8AF02BA">
    <w:name w:val="A526302B444DBC4397BD3645A8AF02BA"/>
    <w:rsid w:val="003C2605"/>
    <w:pPr>
      <w:spacing w:after="0" w:line="240" w:lineRule="auto"/>
    </w:pPr>
    <w:rPr>
      <w:sz w:val="24"/>
      <w:szCs w:val="24"/>
    </w:rPr>
  </w:style>
  <w:style w:type="paragraph" w:customStyle="1" w:styleId="8BC534ED38F09A42BF2D459E4F380D71">
    <w:name w:val="8BC534ED38F09A42BF2D459E4F380D71"/>
    <w:rsid w:val="003C2605"/>
    <w:pPr>
      <w:spacing w:after="0" w:line="240" w:lineRule="auto"/>
    </w:pPr>
    <w:rPr>
      <w:sz w:val="24"/>
      <w:szCs w:val="24"/>
    </w:rPr>
  </w:style>
  <w:style w:type="paragraph" w:customStyle="1" w:styleId="880CC94EA168434BB56B9340F95BCF8B">
    <w:name w:val="880CC94EA168434BB56B9340F95BCF8B"/>
    <w:rsid w:val="003C2605"/>
    <w:pPr>
      <w:spacing w:after="0" w:line="240" w:lineRule="auto"/>
    </w:pPr>
    <w:rPr>
      <w:sz w:val="24"/>
      <w:szCs w:val="24"/>
    </w:rPr>
  </w:style>
  <w:style w:type="paragraph" w:customStyle="1" w:styleId="F7A706C5AB113749853E9D4C1D3C3FC6">
    <w:name w:val="F7A706C5AB113749853E9D4C1D3C3FC6"/>
    <w:rsid w:val="003C2605"/>
    <w:pPr>
      <w:spacing w:after="0" w:line="240" w:lineRule="auto"/>
    </w:pPr>
    <w:rPr>
      <w:sz w:val="24"/>
      <w:szCs w:val="24"/>
    </w:rPr>
  </w:style>
  <w:style w:type="paragraph" w:customStyle="1" w:styleId="7444DEC5138B9B4B9A7FDBB34DE2C33C">
    <w:name w:val="7444DEC5138B9B4B9A7FDBB34DE2C33C"/>
    <w:rsid w:val="003C2605"/>
    <w:pPr>
      <w:spacing w:after="0" w:line="240" w:lineRule="auto"/>
    </w:pPr>
    <w:rPr>
      <w:sz w:val="24"/>
      <w:szCs w:val="24"/>
    </w:rPr>
  </w:style>
  <w:style w:type="paragraph" w:customStyle="1" w:styleId="B54A40028113484DB741BB099599BA76">
    <w:name w:val="B54A40028113484DB741BB099599BA76"/>
    <w:rsid w:val="003C2605"/>
    <w:pPr>
      <w:spacing w:after="0" w:line="240" w:lineRule="auto"/>
    </w:pPr>
    <w:rPr>
      <w:sz w:val="24"/>
      <w:szCs w:val="24"/>
    </w:rPr>
  </w:style>
  <w:style w:type="paragraph" w:customStyle="1" w:styleId="EFEA73FC623D3748A362F0A5B2CAEFF2">
    <w:name w:val="EFEA73FC623D3748A362F0A5B2CAEFF2"/>
    <w:rsid w:val="003C2605"/>
    <w:pPr>
      <w:spacing w:after="0" w:line="240" w:lineRule="auto"/>
    </w:pPr>
    <w:rPr>
      <w:sz w:val="24"/>
      <w:szCs w:val="24"/>
    </w:rPr>
  </w:style>
  <w:style w:type="paragraph" w:customStyle="1" w:styleId="779FB7EE2219444B9A24FD4114292637">
    <w:name w:val="779FB7EE2219444B9A24FD4114292637"/>
    <w:rsid w:val="003C2605"/>
    <w:pPr>
      <w:spacing w:after="0" w:line="240" w:lineRule="auto"/>
    </w:pPr>
    <w:rPr>
      <w:sz w:val="24"/>
      <w:szCs w:val="24"/>
    </w:rPr>
  </w:style>
  <w:style w:type="paragraph" w:customStyle="1" w:styleId="7DB3A5EE0027C2498B5D1541D2D9698B">
    <w:name w:val="7DB3A5EE0027C2498B5D1541D2D9698B"/>
    <w:rsid w:val="003C2605"/>
    <w:pPr>
      <w:spacing w:after="0" w:line="240" w:lineRule="auto"/>
    </w:pPr>
    <w:rPr>
      <w:sz w:val="24"/>
      <w:szCs w:val="24"/>
    </w:rPr>
  </w:style>
  <w:style w:type="paragraph" w:customStyle="1" w:styleId="18EBFD1C521C76418C718ED82F14D505">
    <w:name w:val="18EBFD1C521C76418C718ED82F14D505"/>
    <w:rsid w:val="003C2605"/>
    <w:pPr>
      <w:spacing w:after="0" w:line="240" w:lineRule="auto"/>
    </w:pPr>
    <w:rPr>
      <w:sz w:val="24"/>
      <w:szCs w:val="24"/>
    </w:rPr>
  </w:style>
  <w:style w:type="paragraph" w:customStyle="1" w:styleId="4A5EE420A4F244498936FDA807CC278C">
    <w:name w:val="4A5EE420A4F244498936FDA807CC278C"/>
    <w:rsid w:val="003C2605"/>
    <w:pPr>
      <w:spacing w:after="0" w:line="240" w:lineRule="auto"/>
    </w:pPr>
    <w:rPr>
      <w:sz w:val="24"/>
      <w:szCs w:val="24"/>
    </w:rPr>
  </w:style>
  <w:style w:type="paragraph" w:customStyle="1" w:styleId="8EA95F2ADC3FBE498FD921D785676787">
    <w:name w:val="8EA95F2ADC3FBE498FD921D785676787"/>
    <w:rsid w:val="003C2605"/>
    <w:pPr>
      <w:spacing w:after="0" w:line="240" w:lineRule="auto"/>
    </w:pPr>
    <w:rPr>
      <w:sz w:val="24"/>
      <w:szCs w:val="24"/>
    </w:rPr>
  </w:style>
  <w:style w:type="paragraph" w:customStyle="1" w:styleId="57BB1CE7060F5643BD1461C8D6FEF209">
    <w:name w:val="57BB1CE7060F5643BD1461C8D6FEF209"/>
    <w:rsid w:val="00A9231C"/>
    <w:pPr>
      <w:spacing w:after="0" w:line="240" w:lineRule="auto"/>
    </w:pPr>
    <w:rPr>
      <w:sz w:val="24"/>
      <w:szCs w:val="24"/>
    </w:rPr>
  </w:style>
  <w:style w:type="paragraph" w:customStyle="1" w:styleId="10024B1C83179E47B0BEEE31642024D9">
    <w:name w:val="10024B1C83179E47B0BEEE31642024D9"/>
    <w:rsid w:val="00A9231C"/>
    <w:pPr>
      <w:spacing w:after="0" w:line="240" w:lineRule="auto"/>
    </w:pPr>
    <w:rPr>
      <w:sz w:val="24"/>
      <w:szCs w:val="24"/>
    </w:rPr>
  </w:style>
  <w:style w:type="paragraph" w:customStyle="1" w:styleId="DFB8F900E10E004192ACCC524D18796E">
    <w:name w:val="DFB8F900E10E004192ACCC524D18796E"/>
    <w:rsid w:val="00A9231C"/>
    <w:pPr>
      <w:spacing w:after="0" w:line="240" w:lineRule="auto"/>
    </w:pPr>
    <w:rPr>
      <w:sz w:val="24"/>
      <w:szCs w:val="24"/>
    </w:rPr>
  </w:style>
  <w:style w:type="paragraph" w:customStyle="1" w:styleId="56EAB0FF3A8DEB438A92F82A8AB48ACB">
    <w:name w:val="56EAB0FF3A8DEB438A92F82A8AB48ACB"/>
    <w:rsid w:val="00A9231C"/>
    <w:pPr>
      <w:spacing w:after="0" w:line="240" w:lineRule="auto"/>
    </w:pPr>
    <w:rPr>
      <w:sz w:val="24"/>
      <w:szCs w:val="24"/>
    </w:rPr>
  </w:style>
  <w:style w:type="paragraph" w:customStyle="1" w:styleId="D07DC0647262914DAA0A6FA54B48B288">
    <w:name w:val="D07DC0647262914DAA0A6FA54B48B288"/>
    <w:rsid w:val="00A9231C"/>
    <w:pPr>
      <w:spacing w:after="0" w:line="240" w:lineRule="auto"/>
    </w:pPr>
    <w:rPr>
      <w:sz w:val="24"/>
      <w:szCs w:val="24"/>
    </w:rPr>
  </w:style>
  <w:style w:type="paragraph" w:customStyle="1" w:styleId="D0F859404E17C740A2B9859015D918AA">
    <w:name w:val="D0F859404E17C740A2B9859015D918AA"/>
    <w:rsid w:val="00A9231C"/>
    <w:pPr>
      <w:spacing w:after="0" w:line="240" w:lineRule="auto"/>
    </w:pPr>
    <w:rPr>
      <w:sz w:val="24"/>
      <w:szCs w:val="24"/>
    </w:rPr>
  </w:style>
  <w:style w:type="paragraph" w:customStyle="1" w:styleId="2393061356A73E4EAED0CB4B3603A857">
    <w:name w:val="2393061356A73E4EAED0CB4B3603A857"/>
    <w:rsid w:val="00A9231C"/>
    <w:pPr>
      <w:spacing w:after="0" w:line="240" w:lineRule="auto"/>
    </w:pPr>
    <w:rPr>
      <w:sz w:val="24"/>
      <w:szCs w:val="24"/>
    </w:rPr>
  </w:style>
  <w:style w:type="paragraph" w:customStyle="1" w:styleId="6AF4CC473669004B81D2BF3F53E0981A">
    <w:name w:val="6AF4CC473669004B81D2BF3F53E0981A"/>
    <w:rsid w:val="00A9231C"/>
    <w:pPr>
      <w:spacing w:after="0" w:line="240" w:lineRule="auto"/>
    </w:pPr>
    <w:rPr>
      <w:sz w:val="24"/>
      <w:szCs w:val="24"/>
    </w:rPr>
  </w:style>
  <w:style w:type="paragraph" w:customStyle="1" w:styleId="90F902D6E023F0499141499AEACD268E">
    <w:name w:val="90F902D6E023F0499141499AEACD268E"/>
    <w:rsid w:val="00A9231C"/>
    <w:pPr>
      <w:spacing w:after="0" w:line="240" w:lineRule="auto"/>
    </w:pPr>
    <w:rPr>
      <w:sz w:val="24"/>
      <w:szCs w:val="24"/>
    </w:rPr>
  </w:style>
  <w:style w:type="paragraph" w:customStyle="1" w:styleId="D41A57FAB3179D46A11954497F7DD6A0">
    <w:name w:val="D41A57FAB3179D46A11954497F7DD6A0"/>
    <w:rsid w:val="00A9231C"/>
    <w:pPr>
      <w:spacing w:after="0" w:line="240" w:lineRule="auto"/>
    </w:pPr>
    <w:rPr>
      <w:sz w:val="24"/>
      <w:szCs w:val="24"/>
    </w:rPr>
  </w:style>
  <w:style w:type="paragraph" w:customStyle="1" w:styleId="CD500213D11CF0409176BC326BCEB5F9">
    <w:name w:val="CD500213D11CF0409176BC326BCEB5F9"/>
    <w:rsid w:val="00A9231C"/>
    <w:pPr>
      <w:spacing w:after="0" w:line="240" w:lineRule="auto"/>
    </w:pPr>
    <w:rPr>
      <w:sz w:val="24"/>
      <w:szCs w:val="24"/>
    </w:rPr>
  </w:style>
  <w:style w:type="paragraph" w:customStyle="1" w:styleId="EF21D855BC47FF409D67CFB27743505E">
    <w:name w:val="EF21D855BC47FF409D67CFB27743505E"/>
    <w:rsid w:val="00A9231C"/>
    <w:pPr>
      <w:spacing w:after="0" w:line="240" w:lineRule="auto"/>
    </w:pPr>
    <w:rPr>
      <w:sz w:val="24"/>
      <w:szCs w:val="24"/>
    </w:rPr>
  </w:style>
  <w:style w:type="paragraph" w:customStyle="1" w:styleId="B404EE0F7412EA44BEA12F304230A88B">
    <w:name w:val="B404EE0F7412EA44BEA12F304230A88B"/>
    <w:rsid w:val="00A9231C"/>
    <w:pPr>
      <w:spacing w:after="0" w:line="240" w:lineRule="auto"/>
    </w:pPr>
    <w:rPr>
      <w:sz w:val="24"/>
      <w:szCs w:val="24"/>
    </w:rPr>
  </w:style>
  <w:style w:type="paragraph" w:customStyle="1" w:styleId="03B16720F3741840B2B7624F28240468">
    <w:name w:val="03B16720F3741840B2B7624F28240468"/>
    <w:rsid w:val="00A9231C"/>
    <w:pPr>
      <w:spacing w:after="0" w:line="240" w:lineRule="auto"/>
    </w:pPr>
    <w:rPr>
      <w:sz w:val="24"/>
      <w:szCs w:val="24"/>
    </w:rPr>
  </w:style>
  <w:style w:type="paragraph" w:customStyle="1" w:styleId="C44D57FD5C46BC4487CB17F6EF10246C">
    <w:name w:val="C44D57FD5C46BC4487CB17F6EF10246C"/>
    <w:rsid w:val="00A9231C"/>
    <w:pPr>
      <w:spacing w:after="0" w:line="240" w:lineRule="auto"/>
    </w:pPr>
    <w:rPr>
      <w:sz w:val="24"/>
      <w:szCs w:val="24"/>
    </w:rPr>
  </w:style>
  <w:style w:type="paragraph" w:customStyle="1" w:styleId="94E176C40B898D4F9C7CF19FDCA24D1D">
    <w:name w:val="94E176C40B898D4F9C7CF19FDCA24D1D"/>
    <w:rsid w:val="00A9231C"/>
    <w:pPr>
      <w:spacing w:after="0" w:line="240" w:lineRule="auto"/>
    </w:pPr>
    <w:rPr>
      <w:sz w:val="24"/>
      <w:szCs w:val="24"/>
    </w:rPr>
  </w:style>
  <w:style w:type="paragraph" w:customStyle="1" w:styleId="AADCE7BB80DC9642A887626D66276340">
    <w:name w:val="AADCE7BB80DC9642A887626D66276340"/>
    <w:rsid w:val="00A9231C"/>
    <w:pPr>
      <w:spacing w:after="0" w:line="240" w:lineRule="auto"/>
    </w:pPr>
    <w:rPr>
      <w:sz w:val="24"/>
      <w:szCs w:val="24"/>
    </w:rPr>
  </w:style>
  <w:style w:type="paragraph" w:customStyle="1" w:styleId="C57CB87D1EDF7D4CB06D77FB7984CC20">
    <w:name w:val="C57CB87D1EDF7D4CB06D77FB7984CC20"/>
    <w:rsid w:val="00A9231C"/>
    <w:pPr>
      <w:spacing w:after="0" w:line="240" w:lineRule="auto"/>
    </w:pPr>
    <w:rPr>
      <w:sz w:val="24"/>
      <w:szCs w:val="24"/>
    </w:rPr>
  </w:style>
  <w:style w:type="paragraph" w:customStyle="1" w:styleId="B8CA6B5497552C4D9610A8C7B527FF90">
    <w:name w:val="B8CA6B5497552C4D9610A8C7B527FF90"/>
    <w:rsid w:val="00A9231C"/>
    <w:pPr>
      <w:spacing w:after="0" w:line="240" w:lineRule="auto"/>
    </w:pPr>
    <w:rPr>
      <w:sz w:val="24"/>
      <w:szCs w:val="24"/>
    </w:rPr>
  </w:style>
  <w:style w:type="paragraph" w:customStyle="1" w:styleId="47945F29D8A7184E8C16CD670AEC8F00">
    <w:name w:val="47945F29D8A7184E8C16CD670AEC8F00"/>
    <w:rsid w:val="00A9231C"/>
    <w:pPr>
      <w:spacing w:after="0" w:line="240" w:lineRule="auto"/>
    </w:pPr>
    <w:rPr>
      <w:sz w:val="24"/>
      <w:szCs w:val="24"/>
    </w:rPr>
  </w:style>
  <w:style w:type="paragraph" w:customStyle="1" w:styleId="BF4408C80D063F4086B1E53725CFBC7C">
    <w:name w:val="BF4408C80D063F4086B1E53725CFBC7C"/>
    <w:rsid w:val="00A9231C"/>
    <w:pPr>
      <w:spacing w:after="0" w:line="240" w:lineRule="auto"/>
    </w:pPr>
    <w:rPr>
      <w:sz w:val="24"/>
      <w:szCs w:val="24"/>
    </w:rPr>
  </w:style>
  <w:style w:type="paragraph" w:customStyle="1" w:styleId="7A51D49136000A4DBD55573BB3C8B1D4">
    <w:name w:val="7A51D49136000A4DBD55573BB3C8B1D4"/>
    <w:rsid w:val="00A9231C"/>
    <w:pPr>
      <w:spacing w:after="0" w:line="240" w:lineRule="auto"/>
    </w:pPr>
    <w:rPr>
      <w:sz w:val="24"/>
      <w:szCs w:val="24"/>
    </w:rPr>
  </w:style>
  <w:style w:type="paragraph" w:customStyle="1" w:styleId="01C8194E7349F2479F9EFB0D11205AF5">
    <w:name w:val="01C8194E7349F2479F9EFB0D11205AF5"/>
    <w:rsid w:val="00A9231C"/>
    <w:pPr>
      <w:spacing w:after="0" w:line="240" w:lineRule="auto"/>
    </w:pPr>
    <w:rPr>
      <w:sz w:val="24"/>
      <w:szCs w:val="24"/>
    </w:rPr>
  </w:style>
  <w:style w:type="paragraph" w:customStyle="1" w:styleId="2883D825C669BB44975B2D3355BABE5A">
    <w:name w:val="2883D825C669BB44975B2D3355BABE5A"/>
    <w:rsid w:val="00A9231C"/>
    <w:pPr>
      <w:spacing w:after="0" w:line="240" w:lineRule="auto"/>
    </w:pPr>
    <w:rPr>
      <w:sz w:val="24"/>
      <w:szCs w:val="24"/>
    </w:rPr>
  </w:style>
  <w:style w:type="paragraph" w:customStyle="1" w:styleId="7A7853C85FFAE74DB6921C93741A1E94">
    <w:name w:val="7A7853C85FFAE74DB6921C93741A1E94"/>
    <w:rsid w:val="00A9231C"/>
    <w:pPr>
      <w:spacing w:after="0" w:line="240" w:lineRule="auto"/>
    </w:pPr>
    <w:rPr>
      <w:sz w:val="24"/>
      <w:szCs w:val="24"/>
    </w:rPr>
  </w:style>
  <w:style w:type="paragraph" w:customStyle="1" w:styleId="C0A525CA27D9A24790B10D7DD2066E36">
    <w:name w:val="C0A525CA27D9A24790B10D7DD2066E36"/>
    <w:rsid w:val="00A9231C"/>
    <w:pPr>
      <w:spacing w:after="0" w:line="240" w:lineRule="auto"/>
    </w:pPr>
    <w:rPr>
      <w:sz w:val="24"/>
      <w:szCs w:val="24"/>
    </w:rPr>
  </w:style>
  <w:style w:type="paragraph" w:customStyle="1" w:styleId="2C99A357276CFB418C9A0115270FFFF6">
    <w:name w:val="2C99A357276CFB418C9A0115270FFFF6"/>
    <w:rsid w:val="00A9231C"/>
    <w:pPr>
      <w:spacing w:after="0" w:line="240" w:lineRule="auto"/>
    </w:pPr>
    <w:rPr>
      <w:sz w:val="24"/>
      <w:szCs w:val="24"/>
    </w:rPr>
  </w:style>
  <w:style w:type="paragraph" w:customStyle="1" w:styleId="A3DFF4FC57A95D41870E9A7D83D26323">
    <w:name w:val="A3DFF4FC57A95D41870E9A7D83D26323"/>
    <w:rsid w:val="00A9231C"/>
    <w:pPr>
      <w:spacing w:after="0" w:line="240" w:lineRule="auto"/>
    </w:pPr>
    <w:rPr>
      <w:sz w:val="24"/>
      <w:szCs w:val="24"/>
    </w:rPr>
  </w:style>
  <w:style w:type="paragraph" w:customStyle="1" w:styleId="AC44293DB4CAE442A2A27B34E6A2B855">
    <w:name w:val="AC44293DB4CAE442A2A27B34E6A2B855"/>
    <w:rsid w:val="00A9231C"/>
    <w:pPr>
      <w:spacing w:after="0" w:line="240" w:lineRule="auto"/>
    </w:pPr>
    <w:rPr>
      <w:sz w:val="24"/>
      <w:szCs w:val="24"/>
    </w:rPr>
  </w:style>
  <w:style w:type="paragraph" w:customStyle="1" w:styleId="B2084CAF763E164DBDD2C7FA78D1B5AC">
    <w:name w:val="B2084CAF763E164DBDD2C7FA78D1B5AC"/>
    <w:rsid w:val="00A9231C"/>
    <w:pPr>
      <w:spacing w:after="0" w:line="240" w:lineRule="auto"/>
    </w:pPr>
    <w:rPr>
      <w:sz w:val="24"/>
      <w:szCs w:val="24"/>
    </w:rPr>
  </w:style>
  <w:style w:type="paragraph" w:customStyle="1" w:styleId="0F66553262884242B250424E0A0C616C">
    <w:name w:val="0F66553262884242B250424E0A0C616C"/>
    <w:rsid w:val="00A9231C"/>
    <w:pPr>
      <w:spacing w:after="0" w:line="240" w:lineRule="auto"/>
    </w:pPr>
    <w:rPr>
      <w:sz w:val="24"/>
      <w:szCs w:val="24"/>
    </w:rPr>
  </w:style>
  <w:style w:type="paragraph" w:customStyle="1" w:styleId="582FEABEA8DE4A43A6D57F40D78526F7">
    <w:name w:val="582FEABEA8DE4A43A6D57F40D78526F7"/>
    <w:rsid w:val="00A9231C"/>
    <w:pPr>
      <w:spacing w:after="0" w:line="240" w:lineRule="auto"/>
    </w:pPr>
    <w:rPr>
      <w:sz w:val="24"/>
      <w:szCs w:val="24"/>
    </w:rPr>
  </w:style>
  <w:style w:type="paragraph" w:customStyle="1" w:styleId="49767121A255814C8B823BA47DE057D5">
    <w:name w:val="49767121A255814C8B823BA47DE057D5"/>
    <w:rsid w:val="00A9231C"/>
    <w:pPr>
      <w:spacing w:after="0" w:line="240" w:lineRule="auto"/>
    </w:pPr>
    <w:rPr>
      <w:sz w:val="24"/>
      <w:szCs w:val="24"/>
    </w:rPr>
  </w:style>
  <w:style w:type="paragraph" w:customStyle="1" w:styleId="E3E09CE4E016BE419F3609157B8E5804">
    <w:name w:val="E3E09CE4E016BE419F3609157B8E5804"/>
    <w:rsid w:val="00A9231C"/>
    <w:pPr>
      <w:spacing w:after="0" w:line="240" w:lineRule="auto"/>
    </w:pPr>
    <w:rPr>
      <w:sz w:val="24"/>
      <w:szCs w:val="24"/>
    </w:rPr>
  </w:style>
  <w:style w:type="paragraph" w:customStyle="1" w:styleId="2B5A0E0579A5734F9EBAA5118D2690E7">
    <w:name w:val="2B5A0E0579A5734F9EBAA5118D2690E7"/>
    <w:rsid w:val="00A9231C"/>
    <w:pPr>
      <w:spacing w:after="0" w:line="240" w:lineRule="auto"/>
    </w:pPr>
    <w:rPr>
      <w:sz w:val="24"/>
      <w:szCs w:val="24"/>
    </w:rPr>
  </w:style>
  <w:style w:type="paragraph" w:customStyle="1" w:styleId="D519A12F5DB4A1468973D4EE3C7C8205">
    <w:name w:val="D519A12F5DB4A1468973D4EE3C7C8205"/>
    <w:rsid w:val="00A9231C"/>
    <w:pPr>
      <w:spacing w:after="0" w:line="240" w:lineRule="auto"/>
    </w:pPr>
    <w:rPr>
      <w:sz w:val="24"/>
      <w:szCs w:val="24"/>
    </w:rPr>
  </w:style>
  <w:style w:type="paragraph" w:customStyle="1" w:styleId="9B538EF9563D1A44A0CA1B63CCB23E85">
    <w:name w:val="9B538EF9563D1A44A0CA1B63CCB23E85"/>
    <w:rsid w:val="00A9231C"/>
    <w:pPr>
      <w:spacing w:after="0" w:line="240" w:lineRule="auto"/>
    </w:pPr>
    <w:rPr>
      <w:sz w:val="24"/>
      <w:szCs w:val="24"/>
    </w:rPr>
  </w:style>
  <w:style w:type="paragraph" w:customStyle="1" w:styleId="C8F81A045217BB45B29F898E134C10FD">
    <w:name w:val="C8F81A045217BB45B29F898E134C10FD"/>
    <w:rsid w:val="00A9231C"/>
    <w:pPr>
      <w:spacing w:after="0" w:line="240" w:lineRule="auto"/>
    </w:pPr>
    <w:rPr>
      <w:sz w:val="24"/>
      <w:szCs w:val="24"/>
    </w:rPr>
  </w:style>
  <w:style w:type="paragraph" w:customStyle="1" w:styleId="95ADC0C39B92CB47B0E7E36C3759E040">
    <w:name w:val="95ADC0C39B92CB47B0E7E36C3759E040"/>
    <w:rsid w:val="00A9231C"/>
    <w:pPr>
      <w:spacing w:after="0" w:line="240" w:lineRule="auto"/>
    </w:pPr>
    <w:rPr>
      <w:sz w:val="24"/>
      <w:szCs w:val="24"/>
    </w:rPr>
  </w:style>
  <w:style w:type="paragraph" w:customStyle="1" w:styleId="D9A89E29CE72BF4C9DE19EAB96A31544">
    <w:name w:val="D9A89E29CE72BF4C9DE19EAB96A31544"/>
    <w:rsid w:val="00A9231C"/>
    <w:pPr>
      <w:spacing w:after="0" w:line="240" w:lineRule="auto"/>
    </w:pPr>
    <w:rPr>
      <w:sz w:val="24"/>
      <w:szCs w:val="24"/>
    </w:rPr>
  </w:style>
  <w:style w:type="paragraph" w:customStyle="1" w:styleId="1A9FD9FBF73D06469BCC2CE643176E5E">
    <w:name w:val="1A9FD9FBF73D06469BCC2CE643176E5E"/>
    <w:rsid w:val="00A9231C"/>
    <w:pPr>
      <w:spacing w:after="0" w:line="240" w:lineRule="auto"/>
    </w:pPr>
    <w:rPr>
      <w:sz w:val="24"/>
      <w:szCs w:val="24"/>
    </w:rPr>
  </w:style>
  <w:style w:type="paragraph" w:customStyle="1" w:styleId="991DA1B19DBA3044A6E194CA57240DF1">
    <w:name w:val="991DA1B19DBA3044A6E194CA57240DF1"/>
    <w:rsid w:val="00A9231C"/>
    <w:pPr>
      <w:spacing w:after="0" w:line="240" w:lineRule="auto"/>
    </w:pPr>
    <w:rPr>
      <w:sz w:val="24"/>
      <w:szCs w:val="24"/>
    </w:rPr>
  </w:style>
  <w:style w:type="paragraph" w:customStyle="1" w:styleId="7D5EFEB4AF268246A4B4339AE2ED11EE">
    <w:name w:val="7D5EFEB4AF268246A4B4339AE2ED11EE"/>
    <w:rsid w:val="00A9231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A3052-F85A-144E-9380-24BB7A8B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C:\Users\Elisa Sardilli\AppData\Local\Microsoft\Office\16.0\DTS\it-IT{69B7432E-E44A-4477-879C-B1BB81DFA1F2}\{93BD767B-8DD0-4AEB-98BA-3F058B0D6955}tf00546271.dotx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2020-10-28T11:10:00Z</dcterms:created>
  <dcterms:modified xsi:type="dcterms:W3CDTF">2020-10-28T11:11:00Z</dcterms:modified>
</cp:coreProperties>
</file>